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16E7" w14:textId="77777777" w:rsidR="004C71A9" w:rsidRPr="00AB3E09" w:rsidRDefault="004C71A9" w:rsidP="000B2A71">
      <w:pPr>
        <w:spacing w:after="120"/>
        <w:jc w:val="center"/>
        <w:rPr>
          <w:rFonts w:eastAsia="標楷體"/>
          <w:b/>
          <w:bCs/>
          <w:sz w:val="42"/>
          <w:szCs w:val="42"/>
        </w:rPr>
      </w:pPr>
      <w:r w:rsidRPr="00AB3E09">
        <w:rPr>
          <w:rFonts w:eastAsia="標楷體" w:hint="eastAsia"/>
          <w:b/>
          <w:bCs/>
          <w:sz w:val="42"/>
          <w:szCs w:val="42"/>
        </w:rPr>
        <w:t>長庚大學</w:t>
      </w:r>
      <w:r w:rsidRPr="00AB3E09">
        <w:rPr>
          <w:rFonts w:eastAsia="標楷體" w:hint="eastAsia"/>
          <w:b/>
          <w:bCs/>
          <w:sz w:val="42"/>
          <w:szCs w:val="42"/>
        </w:rPr>
        <w:t xml:space="preserve">  </w:t>
      </w:r>
      <w:r w:rsidR="00530BAE">
        <w:rPr>
          <w:rFonts w:eastAsia="標楷體" w:hint="eastAsia"/>
          <w:b/>
          <w:bCs/>
          <w:sz w:val="42"/>
          <w:szCs w:val="42"/>
        </w:rPr>
        <w:t xml:space="preserve"> </w:t>
      </w:r>
      <w:proofErr w:type="gramStart"/>
      <w:r w:rsidRPr="00AB3E09">
        <w:rPr>
          <w:rFonts w:eastAsia="標楷體" w:hint="eastAsia"/>
          <w:b/>
          <w:bCs/>
          <w:sz w:val="42"/>
          <w:szCs w:val="42"/>
        </w:rPr>
        <w:t>學年度第</w:t>
      </w:r>
      <w:proofErr w:type="gramEnd"/>
      <w:r w:rsidR="00530BAE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>學期第</w:t>
      </w:r>
      <w:r w:rsidRPr="00AB3E09">
        <w:rPr>
          <w:rFonts w:eastAsia="標楷體" w:hint="eastAsia"/>
          <w:b/>
          <w:bCs/>
          <w:sz w:val="42"/>
          <w:szCs w:val="42"/>
        </w:rPr>
        <w:t xml:space="preserve"> </w:t>
      </w:r>
      <w:r w:rsidR="00530BAE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>次校務會議提案</w:t>
      </w:r>
      <w:r w:rsidR="00AB3E09" w:rsidRPr="00AB3E09">
        <w:rPr>
          <w:rFonts w:eastAsia="標楷體" w:hint="eastAsia"/>
          <w:b/>
          <w:bCs/>
          <w:sz w:val="42"/>
          <w:szCs w:val="42"/>
        </w:rPr>
        <w:t>表</w:t>
      </w:r>
    </w:p>
    <w:tbl>
      <w:tblPr>
        <w:tblW w:w="10660" w:type="dxa"/>
        <w:tblInd w:w="-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4"/>
        <w:gridCol w:w="3020"/>
        <w:gridCol w:w="1276"/>
        <w:gridCol w:w="1701"/>
        <w:gridCol w:w="75"/>
        <w:gridCol w:w="2824"/>
      </w:tblGrid>
      <w:tr w:rsidR="0026110D" w:rsidRPr="0034772B" w14:paraId="43D2EA95" w14:textId="77777777" w:rsidTr="00B27BC0">
        <w:trPr>
          <w:cantSplit/>
          <w:trHeight w:val="835"/>
        </w:trPr>
        <w:tc>
          <w:tcPr>
            <w:tcW w:w="1764" w:type="dxa"/>
            <w:vAlign w:val="center"/>
          </w:tcPr>
          <w:p w14:paraId="018E722A" w14:textId="77777777" w:rsidR="0026110D" w:rsidRPr="0059134B" w:rsidRDefault="0026110D" w:rsidP="0059134B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9134B">
              <w:rPr>
                <w:rFonts w:eastAsia="標楷體" w:hint="eastAsia"/>
                <w:b/>
                <w:bCs/>
                <w:sz w:val="28"/>
                <w:szCs w:val="28"/>
              </w:rPr>
              <w:t>案　　號</w:t>
            </w:r>
          </w:p>
        </w:tc>
        <w:tc>
          <w:tcPr>
            <w:tcW w:w="4296" w:type="dxa"/>
            <w:gridSpan w:val="2"/>
            <w:vAlign w:val="center"/>
          </w:tcPr>
          <w:p w14:paraId="50BE6B5B" w14:textId="77777777" w:rsidR="0026110D" w:rsidRPr="00FB3F7D" w:rsidRDefault="0026110D" w:rsidP="00AB1C11">
            <w:pPr>
              <w:spacing w:line="3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　</w:t>
            </w:r>
            <w:r w:rsidRPr="00FB3F7D">
              <w:rPr>
                <w:rFonts w:eastAsia="標楷體" w:hint="eastAsia"/>
                <w:bCs/>
                <w:sz w:val="28"/>
                <w:szCs w:val="28"/>
              </w:rPr>
              <w:t>第　　　案　（由校長室編排）</w:t>
            </w:r>
          </w:p>
        </w:tc>
        <w:tc>
          <w:tcPr>
            <w:tcW w:w="1776" w:type="dxa"/>
            <w:gridSpan w:val="2"/>
            <w:vAlign w:val="center"/>
          </w:tcPr>
          <w:p w14:paraId="34296172" w14:textId="77777777" w:rsidR="0026110D" w:rsidRPr="006E77BA" w:rsidRDefault="0026110D" w:rsidP="0026110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收件日期</w:t>
            </w:r>
          </w:p>
        </w:tc>
        <w:tc>
          <w:tcPr>
            <w:tcW w:w="2824" w:type="dxa"/>
            <w:vAlign w:val="center"/>
          </w:tcPr>
          <w:p w14:paraId="328C1A1F" w14:textId="77777777" w:rsidR="0026110D" w:rsidRPr="006E77BA" w:rsidRDefault="0026110D" w:rsidP="0026110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年　　月　　日</w:t>
            </w:r>
          </w:p>
        </w:tc>
      </w:tr>
      <w:tr w:rsidR="0026110D" w:rsidRPr="0034772B" w14:paraId="31BDD4CB" w14:textId="77777777" w:rsidTr="00B27BC0">
        <w:trPr>
          <w:cantSplit/>
          <w:trHeight w:val="3526"/>
        </w:trPr>
        <w:tc>
          <w:tcPr>
            <w:tcW w:w="1764" w:type="dxa"/>
            <w:vAlign w:val="center"/>
          </w:tcPr>
          <w:p w14:paraId="0D7E2F5F" w14:textId="77777777" w:rsidR="0026110D" w:rsidRPr="0059134B" w:rsidRDefault="0026110D" w:rsidP="0059134B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9134B">
              <w:rPr>
                <w:rFonts w:eastAsia="標楷體" w:hint="eastAsia"/>
                <w:b/>
                <w:bCs/>
                <w:sz w:val="28"/>
                <w:szCs w:val="28"/>
              </w:rPr>
              <w:t>提案單位</w:t>
            </w:r>
          </w:p>
        </w:tc>
        <w:tc>
          <w:tcPr>
            <w:tcW w:w="8896" w:type="dxa"/>
            <w:gridSpan w:val="5"/>
          </w:tcPr>
          <w:p w14:paraId="3CEC0FCD" w14:textId="77777777" w:rsidR="0026110D" w:rsidRPr="0034772B" w:rsidRDefault="0026110D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□校長交議</w:t>
            </w:r>
            <w:r w:rsidR="00AB1C11">
              <w:rPr>
                <w:rFonts w:ascii="標楷體" w:eastAsia="標楷體" w:hAnsi="標楷體" w:hint="eastAsia"/>
                <w:sz w:val="28"/>
                <w:szCs w:val="28"/>
              </w:rPr>
              <w:t>，單位名稱</w:t>
            </w:r>
            <w:r w:rsidR="005913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134B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4726FF78" w14:textId="77777777" w:rsidR="0059134B" w:rsidRDefault="0026110D" w:rsidP="0059134B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31683">
              <w:rPr>
                <w:rFonts w:ascii="標楷體" w:eastAsia="標楷體" w:hAnsi="標楷體" w:hint="eastAsia"/>
                <w:sz w:val="28"/>
                <w:szCs w:val="28"/>
              </w:rPr>
              <w:t>學術及行政</w:t>
            </w: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單位提案</w:t>
            </w:r>
            <w:r w:rsidR="005913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134B">
              <w:rPr>
                <w:rFonts w:ascii="標楷體" w:eastAsia="標楷體" w:hAnsi="標楷體"/>
                <w:kern w:val="0"/>
                <w:sz w:val="28"/>
                <w:szCs w:val="28"/>
              </w:rPr>
              <w:t>經其相關會議通過或簽呈核准後提出者</w:t>
            </w:r>
          </w:p>
          <w:p w14:paraId="3E2369D2" w14:textId="77777777" w:rsidR="0026110D" w:rsidRDefault="0059134B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26110D" w:rsidRPr="0034772B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  <w:r w:rsidR="0026110D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6F9F8536" w14:textId="77777777" w:rsidR="0059134B" w:rsidRDefault="005C68BA" w:rsidP="0059134B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學生自治團體提案</w:t>
            </w:r>
            <w:r w:rsidR="005913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134B">
              <w:rPr>
                <w:rFonts w:ascii="標楷體" w:eastAsia="標楷體" w:hAnsi="標楷體"/>
                <w:kern w:val="0"/>
                <w:sz w:val="28"/>
                <w:szCs w:val="28"/>
              </w:rPr>
              <w:t>經學</w:t>
            </w:r>
            <w:proofErr w:type="gramStart"/>
            <w:r w:rsidR="0059134B">
              <w:rPr>
                <w:rFonts w:ascii="標楷體" w:eastAsia="標楷體" w:hAnsi="標楷體"/>
                <w:kern w:val="0"/>
                <w:sz w:val="28"/>
                <w:szCs w:val="28"/>
              </w:rPr>
              <w:t>務</w:t>
            </w:r>
            <w:proofErr w:type="gramEnd"/>
            <w:r w:rsidR="0059134B">
              <w:rPr>
                <w:rFonts w:ascii="標楷體" w:eastAsia="標楷體" w:hAnsi="標楷體"/>
                <w:kern w:val="0"/>
                <w:sz w:val="28"/>
                <w:szCs w:val="28"/>
              </w:rPr>
              <w:t>會議通過後提出者</w:t>
            </w:r>
          </w:p>
          <w:p w14:paraId="55C66659" w14:textId="77777777" w:rsidR="005C68BA" w:rsidRPr="0034772B" w:rsidRDefault="0059134B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5C68BA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  <w:r w:rsidR="005C68BA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5C68BA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5C68BA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37513661" w14:textId="77777777" w:rsidR="0026110D" w:rsidRPr="0034772B" w:rsidRDefault="0026110D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□校務會議代表連署：</w:t>
            </w:r>
            <w:r w:rsidR="00AB1C11">
              <w:rPr>
                <w:rFonts w:ascii="標楷體" w:eastAsia="標楷體" w:hAnsi="標楷體"/>
                <w:kern w:val="0"/>
                <w:sz w:val="28"/>
                <w:szCs w:val="28"/>
              </w:rPr>
              <w:t>須委員六人（含）以上共同連署</w:t>
            </w:r>
          </w:p>
          <w:p w14:paraId="419FFD1B" w14:textId="77777777" w:rsidR="0026110D" w:rsidRPr="0034772B" w:rsidRDefault="0026110D" w:rsidP="00AB1C11">
            <w:pPr>
              <w:snapToGrid w:val="0"/>
              <w:spacing w:beforeLines="50" w:before="180" w:line="440" w:lineRule="exact"/>
              <w:rPr>
                <w:rFonts w:eastAsia="標楷體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 xml:space="preserve">  連署人</w:t>
            </w:r>
            <w:r w:rsidR="00AB1C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1C11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  <w:r w:rsidR="00AB1C11" w:rsidRPr="00AB1C11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26110D" w:rsidRPr="0034772B" w14:paraId="4197A578" w14:textId="77777777" w:rsidTr="00DB5C0B">
        <w:trPr>
          <w:cantSplit/>
          <w:trHeight w:val="680"/>
        </w:trPr>
        <w:tc>
          <w:tcPr>
            <w:tcW w:w="1764" w:type="dxa"/>
            <w:vAlign w:val="center"/>
          </w:tcPr>
          <w:p w14:paraId="5A993D5F" w14:textId="77777777" w:rsidR="0026110D" w:rsidRPr="0034772B" w:rsidRDefault="0026110D" w:rsidP="006F631D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案</w:t>
            </w:r>
            <w:r w:rsidR="006F631D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8896" w:type="dxa"/>
            <w:gridSpan w:val="5"/>
          </w:tcPr>
          <w:p w14:paraId="43D4463F" w14:textId="77777777" w:rsidR="0026110D" w:rsidRPr="0034772B" w:rsidRDefault="006F631D" w:rsidP="00DB5C0B">
            <w:pPr>
              <w:spacing w:before="120"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○○○○」○○○○，請審議。</w:t>
            </w:r>
          </w:p>
        </w:tc>
      </w:tr>
      <w:tr w:rsidR="0026110D" w:rsidRPr="0034772B" w14:paraId="1C3D663F" w14:textId="77777777" w:rsidTr="00B27BC0">
        <w:trPr>
          <w:cantSplit/>
          <w:trHeight w:val="2490"/>
        </w:trPr>
        <w:tc>
          <w:tcPr>
            <w:tcW w:w="1764" w:type="dxa"/>
            <w:vAlign w:val="center"/>
          </w:tcPr>
          <w:p w14:paraId="71B3CA7A" w14:textId="77777777" w:rsidR="0026110D" w:rsidRPr="0034772B" w:rsidRDefault="0026110D" w:rsidP="006F631D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說</w:t>
            </w:r>
            <w:r w:rsidR="006F631D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8896" w:type="dxa"/>
            <w:gridSpan w:val="5"/>
          </w:tcPr>
          <w:p w14:paraId="196B9B04" w14:textId="77777777" w:rsidR="0026110D" w:rsidRPr="001163F1" w:rsidRDefault="00AB1C11" w:rsidP="0034772B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63F1">
              <w:rPr>
                <w:rFonts w:eastAsia="標楷體" w:hint="eastAsia"/>
                <w:color w:val="000000"/>
                <w:sz w:val="28"/>
                <w:szCs w:val="28"/>
              </w:rPr>
              <w:t>述明</w:t>
            </w:r>
            <w:r w:rsidR="0026110D" w:rsidRPr="001163F1">
              <w:rPr>
                <w:rFonts w:eastAsia="標楷體" w:hint="eastAsia"/>
                <w:color w:val="000000"/>
                <w:sz w:val="28"/>
                <w:szCs w:val="28"/>
              </w:rPr>
              <w:t>提案依據：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如「</w:t>
            </w:r>
            <w:r w:rsidR="0026110D" w:rsidRPr="001163F1">
              <w:rPr>
                <w:rFonts w:eastAsia="標楷體" w:hint="eastAsia"/>
                <w:color w:val="000000"/>
                <w:sz w:val="28"/>
                <w:szCs w:val="28"/>
              </w:rPr>
              <w:t>本案業經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日層級會議決議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」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；或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「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日之簽呈核准通過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依其他機</w:t>
            </w:r>
            <w:r w:rsidR="006F631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來函辦理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="001D50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5026A31F" w14:textId="77777777" w:rsidR="0026110D" w:rsidRPr="001163F1" w:rsidRDefault="006F631D" w:rsidP="00F110BB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規章訂定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AB1C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提案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請簡單扼要說明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訂定(</w:t>
            </w:r>
            <w:r w:rsidR="00F110BB"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F110BB"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重點</w:t>
            </w:r>
            <w:r w:rsidR="001D50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754CBEB7" w14:textId="77777777" w:rsidR="0026110D" w:rsidRPr="0034772B" w:rsidRDefault="0026110D" w:rsidP="007036F2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檢附相關參考資料：修正條文對照表、</w:t>
            </w:r>
            <w:r w:rsidR="00F110BB">
              <w:rPr>
                <w:rFonts w:eastAsia="標楷體" w:hint="eastAsia"/>
                <w:sz w:val="28"/>
                <w:szCs w:val="28"/>
              </w:rPr>
              <w:t>草案全文</w:t>
            </w:r>
            <w:r w:rsidR="00670F0B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26110D" w:rsidRPr="0034772B" w14:paraId="5CDE149A" w14:textId="77777777" w:rsidTr="00B27BC0">
        <w:trPr>
          <w:cantSplit/>
          <w:trHeight w:val="2965"/>
        </w:trPr>
        <w:tc>
          <w:tcPr>
            <w:tcW w:w="1764" w:type="dxa"/>
            <w:vAlign w:val="center"/>
          </w:tcPr>
          <w:p w14:paraId="7A884AC9" w14:textId="77777777" w:rsidR="0026110D" w:rsidRPr="0034772B" w:rsidRDefault="006F631D" w:rsidP="006F631D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定</w:t>
            </w:r>
          </w:p>
        </w:tc>
        <w:tc>
          <w:tcPr>
            <w:tcW w:w="8896" w:type="dxa"/>
            <w:gridSpan w:val="5"/>
          </w:tcPr>
          <w:p w14:paraId="59AA014C" w14:textId="77777777" w:rsidR="0026110D" w:rsidRPr="0083761D" w:rsidRDefault="0026110D" w:rsidP="003477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請依據各</w:t>
            </w:r>
            <w:r w:rsidR="006F631D">
              <w:rPr>
                <w:rFonts w:eastAsia="標楷體" w:hint="eastAsia"/>
                <w:sz w:val="28"/>
                <w:szCs w:val="28"/>
              </w:rPr>
              <w:t>規章</w:t>
            </w:r>
            <w:r>
              <w:rPr>
                <w:rFonts w:eastAsia="標楷體" w:hint="eastAsia"/>
                <w:sz w:val="28"/>
                <w:szCs w:val="28"/>
              </w:rPr>
              <w:t>之</w:t>
            </w:r>
            <w:r w:rsidR="006F631D">
              <w:rPr>
                <w:rFonts w:eastAsia="標楷體" w:hint="eastAsia"/>
                <w:sz w:val="28"/>
                <w:szCs w:val="28"/>
              </w:rPr>
              <w:t>訂定</w:t>
            </w:r>
            <w:r w:rsidR="00AB1C11">
              <w:rPr>
                <w:rFonts w:eastAsia="標楷體" w:hint="eastAsia"/>
                <w:sz w:val="28"/>
                <w:szCs w:val="28"/>
              </w:rPr>
              <w:t>（</w:t>
            </w:r>
            <w:r w:rsidR="006F631D">
              <w:rPr>
                <w:rFonts w:eastAsia="標楷體" w:hint="eastAsia"/>
                <w:sz w:val="28"/>
                <w:szCs w:val="28"/>
              </w:rPr>
              <w:t>修正</w:t>
            </w:r>
            <w:r w:rsidR="00AB1C11">
              <w:rPr>
                <w:rFonts w:eastAsia="標楷體" w:hint="eastAsia"/>
                <w:sz w:val="28"/>
                <w:szCs w:val="28"/>
              </w:rPr>
              <w:t>）</w:t>
            </w:r>
            <w:r>
              <w:rPr>
                <w:rFonts w:eastAsia="標楷體" w:hint="eastAsia"/>
                <w:sz w:val="28"/>
                <w:szCs w:val="28"/>
              </w:rPr>
              <w:t>程序</w:t>
            </w:r>
            <w:r w:rsidR="006F631D">
              <w:rPr>
                <w:rFonts w:eastAsia="標楷體" w:hint="eastAsia"/>
                <w:sz w:val="28"/>
                <w:szCs w:val="28"/>
              </w:rPr>
              <w:t>或作業程序</w:t>
            </w:r>
            <w:r>
              <w:rPr>
                <w:rFonts w:eastAsia="標楷體" w:hint="eastAsia"/>
                <w:sz w:val="28"/>
                <w:szCs w:val="28"/>
              </w:rPr>
              <w:t>填寫</w:t>
            </w:r>
            <w:r w:rsidR="006F631D">
              <w:rPr>
                <w:rFonts w:eastAsia="標楷體" w:hint="eastAsia"/>
                <w:sz w:val="28"/>
                <w:szCs w:val="28"/>
              </w:rPr>
              <w:t>，範例如下：</w:t>
            </w:r>
          </w:p>
          <w:p w14:paraId="6A00993F" w14:textId="75831BFB" w:rsidR="0026110D" w:rsidRDefault="006F631D" w:rsidP="006F63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6F631D"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eastAsia="標楷體" w:hint="eastAsia"/>
                <w:sz w:val="28"/>
                <w:szCs w:val="28"/>
              </w:rPr>
              <w:t>校務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6709B5" w:rsidRPr="00477A92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自發布日</w:t>
            </w:r>
            <w:r w:rsidR="006709B5" w:rsidRPr="00477A92">
              <w:rPr>
                <w:rFonts w:ascii="標楷體" w:eastAsia="標楷體" w:hAnsi="標楷體" w:hint="eastAsia"/>
                <w:sz w:val="28"/>
                <w:szCs w:val="28"/>
              </w:rPr>
              <w:t>施行，修正時亦同。</w:t>
            </w:r>
          </w:p>
          <w:p w14:paraId="34040185" w14:textId="3838A889" w:rsidR="006F631D" w:rsidRDefault="006F631D" w:rsidP="00643B8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本案經校務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6709B5" w:rsidRPr="00477A92">
              <w:rPr>
                <w:rFonts w:ascii="標楷體" w:eastAsia="標楷體" w:hAnsi="標楷體" w:hint="eastAsia"/>
                <w:sz w:val="28"/>
                <w:szCs w:val="28"/>
              </w:rPr>
              <w:t>報教育部核定後</w:t>
            </w:r>
            <w:r w:rsidR="006709B5" w:rsidRPr="00477A92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發</w:t>
            </w:r>
            <w:r w:rsidR="006709B5" w:rsidRPr="00477A92">
              <w:rPr>
                <w:rFonts w:ascii="標楷體" w:eastAsia="標楷體" w:hAnsi="標楷體" w:hint="eastAsia"/>
                <w:sz w:val="28"/>
                <w:szCs w:val="28"/>
              </w:rPr>
              <w:t>布施行，修正時亦同。</w:t>
            </w:r>
          </w:p>
          <w:p w14:paraId="18BB19EB" w14:textId="0A618E0A" w:rsidR="00643B82" w:rsidRPr="0034772B" w:rsidRDefault="00643B82" w:rsidP="00643B8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會議及校務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6709B5" w:rsidRPr="00477A92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自發布日</w:t>
            </w:r>
            <w:r w:rsidR="006709B5" w:rsidRPr="00477A92">
              <w:rPr>
                <w:rFonts w:ascii="標楷體" w:eastAsia="標楷體" w:hAnsi="標楷體" w:hint="eastAsia"/>
                <w:sz w:val="28"/>
                <w:szCs w:val="28"/>
              </w:rPr>
              <w:t>施行，修正時亦同。</w:t>
            </w:r>
          </w:p>
        </w:tc>
      </w:tr>
      <w:tr w:rsidR="0026110D" w:rsidRPr="0034772B" w14:paraId="2F2B8712" w14:textId="77777777" w:rsidTr="0001384E">
        <w:trPr>
          <w:cantSplit/>
          <w:trHeight w:val="624"/>
        </w:trPr>
        <w:tc>
          <w:tcPr>
            <w:tcW w:w="1764" w:type="dxa"/>
          </w:tcPr>
          <w:p w14:paraId="4EC935AE" w14:textId="77777777" w:rsidR="005C68BA" w:rsidRDefault="0026110D" w:rsidP="005C68BA">
            <w:pPr>
              <w:snapToGrid w:val="0"/>
              <w:spacing w:line="20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附件名稱</w:t>
            </w:r>
          </w:p>
          <w:p w14:paraId="181D36F8" w14:textId="77777777" w:rsidR="0026110D" w:rsidRPr="0034772B" w:rsidRDefault="0059134B" w:rsidP="0059134B">
            <w:pPr>
              <w:snapToGrid w:val="0"/>
              <w:spacing w:line="20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(</w:t>
            </w:r>
            <w:r w:rsidR="0026110D" w:rsidRPr="0059134B">
              <w:rPr>
                <w:rFonts w:eastAsia="標楷體" w:hint="eastAsia"/>
                <w:b/>
                <w:bCs/>
                <w:szCs w:val="28"/>
              </w:rPr>
              <w:t>請</w:t>
            </w:r>
            <w:r w:rsidRPr="0059134B">
              <w:rPr>
                <w:rFonts w:eastAsia="標楷體" w:hint="eastAsia"/>
                <w:b/>
                <w:bCs/>
                <w:szCs w:val="28"/>
              </w:rPr>
              <w:t>提供</w:t>
            </w:r>
            <w:r w:rsidR="0026110D" w:rsidRPr="0059134B">
              <w:rPr>
                <w:rFonts w:eastAsia="標楷體" w:hint="eastAsia"/>
                <w:b/>
                <w:bCs/>
                <w:szCs w:val="28"/>
              </w:rPr>
              <w:t>電子檔</w:t>
            </w:r>
            <w:r>
              <w:rPr>
                <w:rFonts w:eastAsia="標楷體" w:hint="eastAsia"/>
                <w:b/>
                <w:bCs/>
                <w:szCs w:val="28"/>
              </w:rPr>
              <w:t>)</w:t>
            </w:r>
          </w:p>
        </w:tc>
        <w:tc>
          <w:tcPr>
            <w:tcW w:w="8896" w:type="dxa"/>
            <w:gridSpan w:val="5"/>
          </w:tcPr>
          <w:p w14:paraId="33D28B01" w14:textId="77777777" w:rsidR="0026110D" w:rsidRPr="0034772B" w:rsidRDefault="001D0CCD" w:rsidP="0059134B">
            <w:pPr>
              <w:spacing w:before="120" w:afterLines="50" w:after="180"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修正條文對照表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草案全文</w:t>
            </w:r>
          </w:p>
        </w:tc>
      </w:tr>
      <w:tr w:rsidR="0026110D" w:rsidRPr="0034772B" w14:paraId="55545952" w14:textId="77777777" w:rsidTr="0001384E">
        <w:trPr>
          <w:trHeight w:val="624"/>
        </w:trPr>
        <w:tc>
          <w:tcPr>
            <w:tcW w:w="1764" w:type="dxa"/>
            <w:vAlign w:val="center"/>
          </w:tcPr>
          <w:p w14:paraId="33E991FC" w14:textId="77777777" w:rsidR="0026110D" w:rsidRPr="003D6D3A" w:rsidRDefault="0026110D" w:rsidP="0001384E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行政單位</w:t>
            </w:r>
          </w:p>
        </w:tc>
        <w:tc>
          <w:tcPr>
            <w:tcW w:w="3020" w:type="dxa"/>
          </w:tcPr>
          <w:p w14:paraId="22923F39" w14:textId="77777777"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單位主管</w:t>
            </w:r>
          </w:p>
        </w:tc>
        <w:tc>
          <w:tcPr>
            <w:tcW w:w="2977" w:type="dxa"/>
            <w:gridSpan w:val="2"/>
          </w:tcPr>
          <w:p w14:paraId="5F903CE8" w14:textId="77777777"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組長</w:t>
            </w:r>
          </w:p>
        </w:tc>
        <w:tc>
          <w:tcPr>
            <w:tcW w:w="2899" w:type="dxa"/>
            <w:gridSpan w:val="2"/>
          </w:tcPr>
          <w:p w14:paraId="3B7D69E5" w14:textId="77777777"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26110D" w:rsidRPr="0034772B" w14:paraId="462854CF" w14:textId="77777777" w:rsidTr="0001384E">
        <w:trPr>
          <w:trHeight w:val="624"/>
        </w:trPr>
        <w:tc>
          <w:tcPr>
            <w:tcW w:w="1764" w:type="dxa"/>
            <w:vAlign w:val="center"/>
          </w:tcPr>
          <w:p w14:paraId="1FF3848B" w14:textId="77777777" w:rsidR="0026110D" w:rsidRPr="003D6D3A" w:rsidRDefault="0026110D" w:rsidP="0001384E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教學單位</w:t>
            </w:r>
          </w:p>
        </w:tc>
        <w:tc>
          <w:tcPr>
            <w:tcW w:w="3020" w:type="dxa"/>
          </w:tcPr>
          <w:p w14:paraId="5C309599" w14:textId="77777777"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院長</w:t>
            </w:r>
          </w:p>
        </w:tc>
        <w:tc>
          <w:tcPr>
            <w:tcW w:w="2977" w:type="dxa"/>
            <w:gridSpan w:val="2"/>
          </w:tcPr>
          <w:p w14:paraId="4EE7E4E6" w14:textId="77777777" w:rsidR="0026110D" w:rsidRPr="003D6D3A" w:rsidRDefault="0026110D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系所(中心)主任</w:t>
            </w:r>
          </w:p>
        </w:tc>
        <w:tc>
          <w:tcPr>
            <w:tcW w:w="2899" w:type="dxa"/>
            <w:gridSpan w:val="2"/>
          </w:tcPr>
          <w:p w14:paraId="31452EFC" w14:textId="77777777"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441A09" w:rsidRPr="0034772B" w14:paraId="1DCED2E2" w14:textId="77777777" w:rsidTr="009F208E">
        <w:trPr>
          <w:trHeight w:val="848"/>
        </w:trPr>
        <w:tc>
          <w:tcPr>
            <w:tcW w:w="1764" w:type="dxa"/>
            <w:vAlign w:val="center"/>
          </w:tcPr>
          <w:p w14:paraId="144A6C2F" w14:textId="77777777" w:rsidR="00441A09" w:rsidRDefault="00441A09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8896" w:type="dxa"/>
            <w:gridSpan w:val="5"/>
          </w:tcPr>
          <w:p w14:paraId="0624F888" w14:textId="77777777" w:rsidR="00441A09" w:rsidRDefault="00441A09" w:rsidP="0001384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35F2863" w14:textId="77777777" w:rsidR="00076A28" w:rsidRDefault="00076A28" w:rsidP="0001384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49D3389" w14:textId="77777777" w:rsidR="00441A09" w:rsidRDefault="00441A09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主管：　　　　　經辦：</w:t>
            </w:r>
          </w:p>
        </w:tc>
      </w:tr>
    </w:tbl>
    <w:p w14:paraId="227CDFDA" w14:textId="77777777" w:rsidR="00B27BC0" w:rsidRDefault="00B27BC0" w:rsidP="0024612C">
      <w:pPr>
        <w:snapToGrid w:val="0"/>
        <w:spacing w:line="240" w:lineRule="atLeast"/>
        <w:ind w:leftChars="-118" w:left="311" w:rightChars="-71" w:right="-170" w:hangingChars="270" w:hanging="594"/>
        <w:rPr>
          <w:rFonts w:eastAsia="標楷體"/>
          <w:sz w:val="22"/>
          <w:szCs w:val="22"/>
        </w:rPr>
      </w:pPr>
    </w:p>
    <w:p w14:paraId="2BA46711" w14:textId="77777777" w:rsidR="00B27BC0" w:rsidRDefault="00B27BC0" w:rsidP="0024612C">
      <w:pPr>
        <w:snapToGrid w:val="0"/>
        <w:spacing w:line="240" w:lineRule="atLeast"/>
        <w:ind w:leftChars="-118" w:left="311" w:rightChars="-71" w:right="-170" w:hangingChars="270" w:hanging="594"/>
        <w:rPr>
          <w:rFonts w:eastAsia="標楷體"/>
          <w:sz w:val="22"/>
          <w:szCs w:val="22"/>
        </w:rPr>
      </w:pPr>
    </w:p>
    <w:p w14:paraId="5D12CBD8" w14:textId="1045B9A7" w:rsidR="00B27BC0" w:rsidRPr="00B27BC0" w:rsidRDefault="00B27BC0" w:rsidP="00B27BC0">
      <w:pPr>
        <w:snapToGrid w:val="0"/>
        <w:spacing w:line="360" w:lineRule="exact"/>
        <w:ind w:leftChars="-118" w:left="425" w:rightChars="-12" w:right="-29" w:hangingChars="295" w:hanging="708"/>
        <w:rPr>
          <w:rFonts w:ascii="標楷體" w:eastAsia="標楷體" w:hAnsi="標楷體"/>
        </w:rPr>
      </w:pPr>
      <w:proofErr w:type="gramStart"/>
      <w:r w:rsidRPr="00B27BC0">
        <w:rPr>
          <w:rFonts w:ascii="標楷體" w:eastAsia="標楷體" w:hAnsi="標楷體" w:hint="eastAsia"/>
        </w:rPr>
        <w:t>註</w:t>
      </w:r>
      <w:proofErr w:type="gramEnd"/>
      <w:r w:rsidRPr="00B27BC0">
        <w:rPr>
          <w:rFonts w:ascii="標楷體" w:eastAsia="標楷體" w:hAnsi="標楷體" w:hint="eastAsia"/>
        </w:rPr>
        <w:t>：1.學術及行政單位備妥提案表及相關檔案，應先寄送校長室</w:t>
      </w:r>
      <w:r>
        <w:rPr>
          <w:rFonts w:ascii="標楷體" w:eastAsia="標楷體" w:hAnsi="標楷體" w:hint="eastAsia"/>
        </w:rPr>
        <w:t>相關機能</w:t>
      </w:r>
      <w:r w:rsidRPr="00B27BC0">
        <w:rPr>
          <w:rFonts w:ascii="標楷體" w:eastAsia="標楷體" w:hAnsi="標楷體" w:hint="eastAsia"/>
        </w:rPr>
        <w:t>幕僚審查(主旨：校務會議_X</w:t>
      </w:r>
      <w:r w:rsidRPr="00B27BC0">
        <w:rPr>
          <w:rFonts w:ascii="標楷體" w:eastAsia="標楷體" w:hAnsi="標楷體"/>
        </w:rPr>
        <w:t>X</w:t>
      </w:r>
      <w:r w:rsidRPr="00B27BC0">
        <w:rPr>
          <w:rFonts w:ascii="標楷體" w:eastAsia="標楷體" w:hAnsi="標楷體" w:hint="eastAsia"/>
        </w:rPr>
        <w:t>X單位提案</w:t>
      </w:r>
      <w:r w:rsidRPr="00B27BC0">
        <w:rPr>
          <w:rFonts w:ascii="標楷體" w:eastAsia="標楷體" w:hAnsi="標楷體"/>
        </w:rPr>
        <w:t>)</w:t>
      </w:r>
      <w:r w:rsidRPr="00B27BC0">
        <w:rPr>
          <w:rFonts w:ascii="標楷體" w:eastAsia="標楷體" w:hAnsi="標楷體" w:hint="eastAsia"/>
        </w:rPr>
        <w:t>，如有需要將安排與相關主管討論以凝聚共識，並依討論建議修正。於會議日二</w:t>
      </w:r>
      <w:proofErr w:type="gramStart"/>
      <w:r w:rsidRPr="00B27BC0">
        <w:rPr>
          <w:rFonts w:ascii="標楷體" w:eastAsia="標楷體" w:hAnsi="標楷體" w:hint="eastAsia"/>
        </w:rPr>
        <w:t>週</w:t>
      </w:r>
      <w:proofErr w:type="gramEnd"/>
      <w:r w:rsidRPr="00B27BC0">
        <w:rPr>
          <w:rFonts w:ascii="標楷體" w:eastAsia="標楷體" w:hAnsi="標楷體" w:hint="eastAsia"/>
        </w:rPr>
        <w:t>前以【FLOW校內便簽_</w:t>
      </w:r>
      <w:r w:rsidR="00484629" w:rsidRPr="00544C99">
        <w:rPr>
          <w:rFonts w:ascii="標楷體" w:eastAsia="標楷體" w:hAnsi="標楷體" w:hint="eastAsia"/>
          <w:color w:val="FF0000"/>
        </w:rPr>
        <w:t>00-03</w:t>
      </w:r>
      <w:r w:rsidRPr="00B27BC0">
        <w:rPr>
          <w:rFonts w:ascii="標楷體" w:eastAsia="標楷體" w:hAnsi="標楷體" w:hint="eastAsia"/>
        </w:rPr>
        <w:t>】傳簽，若提案涉及其他權責單位，應先行會簽再呈送校長室。逾期將列入下次會議議程。</w:t>
      </w:r>
    </w:p>
    <w:p w14:paraId="3523010D" w14:textId="77777777" w:rsidR="00B27BC0" w:rsidRPr="00B27BC0" w:rsidRDefault="00B27BC0" w:rsidP="00B27BC0">
      <w:pPr>
        <w:snapToGrid w:val="0"/>
        <w:spacing w:line="360" w:lineRule="exac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 xml:space="preserve">    2.非學術及行政單位之提案，除提送紙本資料外，請於會議日四</w:t>
      </w:r>
      <w:proofErr w:type="gramStart"/>
      <w:r w:rsidRPr="00B27BC0">
        <w:rPr>
          <w:rFonts w:ascii="標楷體" w:eastAsia="標楷體" w:hAnsi="標楷體" w:hint="eastAsia"/>
        </w:rPr>
        <w:t>週</w:t>
      </w:r>
      <w:proofErr w:type="gramEnd"/>
      <w:r w:rsidRPr="00B27BC0">
        <w:rPr>
          <w:rFonts w:ascii="標楷體" w:eastAsia="標楷體" w:hAnsi="標楷體" w:hint="eastAsia"/>
        </w:rPr>
        <w:t>前，將提案表及相關檔案以電子郵件送校長室承辦人(llwen@mail.cgu.edu.tw)，信件主旨為(主旨：校務會議_X</w:t>
      </w:r>
      <w:r w:rsidRPr="00B27BC0">
        <w:rPr>
          <w:rFonts w:ascii="標楷體" w:eastAsia="標楷體" w:hAnsi="標楷體"/>
        </w:rPr>
        <w:t>X</w:t>
      </w:r>
      <w:r w:rsidRPr="00B27BC0">
        <w:rPr>
          <w:rFonts w:ascii="標楷體" w:eastAsia="標楷體" w:hAnsi="標楷體" w:hint="eastAsia"/>
        </w:rPr>
        <w:t>X提案</w:t>
      </w:r>
      <w:r w:rsidRPr="00B27BC0">
        <w:rPr>
          <w:rFonts w:ascii="標楷體" w:eastAsia="標楷體" w:hAnsi="標楷體"/>
        </w:rPr>
        <w:t>)</w:t>
      </w:r>
      <w:r w:rsidRPr="00B27BC0">
        <w:rPr>
          <w:rFonts w:ascii="標楷體" w:eastAsia="標楷體" w:hAnsi="標楷體" w:hint="eastAsia"/>
        </w:rPr>
        <w:t>，經</w:t>
      </w:r>
      <w:r>
        <w:rPr>
          <w:rFonts w:ascii="標楷體" w:eastAsia="標楷體" w:hAnsi="標楷體" w:hint="eastAsia"/>
        </w:rPr>
        <w:t>相關機能</w:t>
      </w:r>
      <w:r w:rsidRPr="00B27BC0">
        <w:rPr>
          <w:rFonts w:ascii="標楷體" w:eastAsia="標楷體" w:hAnsi="標楷體" w:hint="eastAsia"/>
        </w:rPr>
        <w:t>幕僚審查及會簽相關單位後，納入議程。逾期將列入下次會議議程。</w:t>
      </w:r>
    </w:p>
    <w:p w14:paraId="1AEC1290" w14:textId="77777777" w:rsidR="00B27BC0" w:rsidRPr="00B27BC0" w:rsidRDefault="00B27BC0" w:rsidP="00F801DC">
      <w:pPr>
        <w:snapToGrid w:val="0"/>
        <w:spacing w:line="360" w:lineRule="exac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 xml:space="preserve">    3.</w:t>
      </w:r>
      <w:proofErr w:type="gramStart"/>
      <w:r w:rsidRPr="00B27BC0">
        <w:rPr>
          <w:rFonts w:ascii="標楷體" w:eastAsia="標楷體" w:hAnsi="標楷體" w:hint="eastAsia"/>
        </w:rPr>
        <w:t>規章訂修之</w:t>
      </w:r>
      <w:proofErr w:type="gramEnd"/>
      <w:r w:rsidRPr="00B27BC0">
        <w:rPr>
          <w:rFonts w:ascii="標楷體" w:eastAsia="標楷體" w:hAnsi="標楷體" w:hint="eastAsia"/>
        </w:rPr>
        <w:t>提案內容及格式，請依校長室網頁「規章訂定、修正作業流程」辦理</w:t>
      </w:r>
      <w:r w:rsidR="00F801DC" w:rsidRPr="00F801DC">
        <w:rPr>
          <w:rFonts w:ascii="標楷體" w:eastAsia="標楷體" w:hAnsi="標楷體" w:hint="eastAsia"/>
        </w:rPr>
        <w:t>，FLOW</w:t>
      </w:r>
      <w:proofErr w:type="gramStart"/>
      <w:r w:rsidR="00F801DC" w:rsidRPr="00F801DC">
        <w:rPr>
          <w:rFonts w:ascii="標楷體" w:eastAsia="標楷體" w:hAnsi="標楷體" w:hint="eastAsia"/>
        </w:rPr>
        <w:t>傳簽時應</w:t>
      </w:r>
      <w:proofErr w:type="gramEnd"/>
      <w:r w:rsidR="00F801DC" w:rsidRPr="00F801DC">
        <w:rPr>
          <w:rFonts w:ascii="標楷體" w:eastAsia="標楷體" w:hAnsi="標楷體" w:hint="eastAsia"/>
        </w:rPr>
        <w:t>一併檢附「規章辦法異動生效檢核表」</w:t>
      </w:r>
      <w:r w:rsidR="0096476D" w:rsidRPr="0096476D">
        <w:rPr>
          <w:rFonts w:ascii="標楷體" w:eastAsia="標楷體" w:hAnsi="標楷體" w:hint="eastAsia"/>
        </w:rPr>
        <w:t>，並先會簽人事室及秘書室</w:t>
      </w:r>
      <w:r w:rsidRPr="00B27BC0">
        <w:rPr>
          <w:rFonts w:ascii="標楷體" w:eastAsia="標楷體" w:hAnsi="標楷體" w:hint="eastAsia"/>
        </w:rPr>
        <w:t>。</w:t>
      </w:r>
    </w:p>
    <w:p w14:paraId="6D90D2AF" w14:textId="77777777" w:rsidR="00B27BC0" w:rsidRPr="00B27BC0" w:rsidRDefault="00B27BC0" w:rsidP="00B27BC0">
      <w:pPr>
        <w:snapToGrid w:val="0"/>
        <w:spacing w:line="360" w:lineRule="exact"/>
        <w:ind w:leftChars="-118" w:left="425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 xml:space="preserve">    4.提案通過後，提案單位應於會議</w:t>
      </w:r>
      <w:r w:rsidR="009255E4">
        <w:rPr>
          <w:rFonts w:ascii="標楷體" w:eastAsia="標楷體" w:hAnsi="標楷體" w:hint="eastAsia"/>
        </w:rPr>
        <w:t>紀</w:t>
      </w:r>
      <w:r w:rsidRPr="00B27BC0">
        <w:rPr>
          <w:rFonts w:ascii="標楷體" w:eastAsia="標楷體" w:hAnsi="標楷體" w:hint="eastAsia"/>
        </w:rPr>
        <w:t>錄公告後1</w:t>
      </w:r>
      <w:proofErr w:type="gramStart"/>
      <w:r w:rsidRPr="00B27BC0">
        <w:rPr>
          <w:rFonts w:ascii="標楷體" w:eastAsia="標楷體" w:hAnsi="標楷體" w:hint="eastAsia"/>
        </w:rPr>
        <w:t>週</w:t>
      </w:r>
      <w:proofErr w:type="gramEnd"/>
      <w:r w:rsidRPr="00B27BC0">
        <w:rPr>
          <w:rFonts w:ascii="標楷體" w:eastAsia="標楷體" w:hAnsi="標楷體" w:hint="eastAsia"/>
        </w:rPr>
        <w:t>內，完成規章制度網頁及Notes公佈函公告作業。</w:t>
      </w:r>
    </w:p>
    <w:p w14:paraId="67EF8280" w14:textId="77777777" w:rsidR="00B27BC0" w:rsidRPr="00B27BC0" w:rsidRDefault="00B27BC0" w:rsidP="0024612C">
      <w:pPr>
        <w:snapToGrid w:val="0"/>
        <w:spacing w:line="240" w:lineRule="atLeast"/>
        <w:ind w:leftChars="50" w:left="274" w:rightChars="-71" w:right="-170" w:hangingChars="70" w:hanging="154"/>
        <w:rPr>
          <w:rFonts w:eastAsia="標楷體"/>
          <w:sz w:val="22"/>
          <w:szCs w:val="22"/>
        </w:rPr>
      </w:pPr>
    </w:p>
    <w:sectPr w:rsidR="00B27BC0" w:rsidRPr="00B27BC0" w:rsidSect="009F208E">
      <w:pgSz w:w="11906" w:h="16838"/>
      <w:pgMar w:top="851" w:right="73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2398" w14:textId="77777777" w:rsidR="0051280F" w:rsidRDefault="0051280F" w:rsidP="00AB3E09">
      <w:r>
        <w:separator/>
      </w:r>
    </w:p>
  </w:endnote>
  <w:endnote w:type="continuationSeparator" w:id="0">
    <w:p w14:paraId="52F9EF41" w14:textId="77777777" w:rsidR="0051280F" w:rsidRDefault="0051280F" w:rsidP="00A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3363" w14:textId="77777777" w:rsidR="0051280F" w:rsidRDefault="0051280F" w:rsidP="00AB3E09">
      <w:r>
        <w:separator/>
      </w:r>
    </w:p>
  </w:footnote>
  <w:footnote w:type="continuationSeparator" w:id="0">
    <w:p w14:paraId="4B8B07EE" w14:textId="77777777" w:rsidR="0051280F" w:rsidRDefault="0051280F" w:rsidP="00A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B05"/>
    <w:multiLevelType w:val="hybridMultilevel"/>
    <w:tmpl w:val="7F288B10"/>
    <w:lvl w:ilvl="0" w:tplc="442828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8E4F38"/>
    <w:multiLevelType w:val="hybridMultilevel"/>
    <w:tmpl w:val="160E966A"/>
    <w:lvl w:ilvl="0" w:tplc="EA50800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B9"/>
    <w:rsid w:val="00006627"/>
    <w:rsid w:val="0001384E"/>
    <w:rsid w:val="00076A28"/>
    <w:rsid w:val="000A1089"/>
    <w:rsid w:val="000B2A71"/>
    <w:rsid w:val="000D7288"/>
    <w:rsid w:val="000E0AFA"/>
    <w:rsid w:val="001006B5"/>
    <w:rsid w:val="001163B8"/>
    <w:rsid w:val="00122856"/>
    <w:rsid w:val="00133BBF"/>
    <w:rsid w:val="00183F2B"/>
    <w:rsid w:val="00194284"/>
    <w:rsid w:val="001A42EB"/>
    <w:rsid w:val="001D0CCD"/>
    <w:rsid w:val="001D5085"/>
    <w:rsid w:val="001F4987"/>
    <w:rsid w:val="001F6484"/>
    <w:rsid w:val="001F6F42"/>
    <w:rsid w:val="002344C1"/>
    <w:rsid w:val="0023618B"/>
    <w:rsid w:val="0024612C"/>
    <w:rsid w:val="00256A8A"/>
    <w:rsid w:val="0026110D"/>
    <w:rsid w:val="00280BB4"/>
    <w:rsid w:val="00297360"/>
    <w:rsid w:val="002B5496"/>
    <w:rsid w:val="002D6D85"/>
    <w:rsid w:val="00313CA2"/>
    <w:rsid w:val="003273E5"/>
    <w:rsid w:val="0034772B"/>
    <w:rsid w:val="00386A96"/>
    <w:rsid w:val="003C21A2"/>
    <w:rsid w:val="003C2A30"/>
    <w:rsid w:val="003D4CA7"/>
    <w:rsid w:val="00441A09"/>
    <w:rsid w:val="00460840"/>
    <w:rsid w:val="00484629"/>
    <w:rsid w:val="00495165"/>
    <w:rsid w:val="004A258B"/>
    <w:rsid w:val="004C71A9"/>
    <w:rsid w:val="004E3B3D"/>
    <w:rsid w:val="004E776B"/>
    <w:rsid w:val="00504A61"/>
    <w:rsid w:val="0051280F"/>
    <w:rsid w:val="00524AC0"/>
    <w:rsid w:val="00530BAE"/>
    <w:rsid w:val="00531683"/>
    <w:rsid w:val="0059134B"/>
    <w:rsid w:val="00592E78"/>
    <w:rsid w:val="005B322E"/>
    <w:rsid w:val="005C33EC"/>
    <w:rsid w:val="005C5C77"/>
    <w:rsid w:val="005C68BA"/>
    <w:rsid w:val="005F4E4D"/>
    <w:rsid w:val="00602049"/>
    <w:rsid w:val="00643B82"/>
    <w:rsid w:val="0065266F"/>
    <w:rsid w:val="006709B5"/>
    <w:rsid w:val="00670F0B"/>
    <w:rsid w:val="00675CB9"/>
    <w:rsid w:val="00690539"/>
    <w:rsid w:val="006F0762"/>
    <w:rsid w:val="006F1064"/>
    <w:rsid w:val="006F631D"/>
    <w:rsid w:val="007036F2"/>
    <w:rsid w:val="00715ADE"/>
    <w:rsid w:val="0077208B"/>
    <w:rsid w:val="00784ADF"/>
    <w:rsid w:val="007C1557"/>
    <w:rsid w:val="00815D42"/>
    <w:rsid w:val="00820F45"/>
    <w:rsid w:val="008335CC"/>
    <w:rsid w:val="00883445"/>
    <w:rsid w:val="00887783"/>
    <w:rsid w:val="008C10AD"/>
    <w:rsid w:val="00911F6D"/>
    <w:rsid w:val="00916231"/>
    <w:rsid w:val="009255E4"/>
    <w:rsid w:val="009266EA"/>
    <w:rsid w:val="0096476D"/>
    <w:rsid w:val="009C33F8"/>
    <w:rsid w:val="009C5343"/>
    <w:rsid w:val="009D0FEF"/>
    <w:rsid w:val="009E23D4"/>
    <w:rsid w:val="009F208E"/>
    <w:rsid w:val="009F448F"/>
    <w:rsid w:val="00A202B6"/>
    <w:rsid w:val="00A3618F"/>
    <w:rsid w:val="00A83D47"/>
    <w:rsid w:val="00A91AE8"/>
    <w:rsid w:val="00A9458C"/>
    <w:rsid w:val="00AA2741"/>
    <w:rsid w:val="00AB1C11"/>
    <w:rsid w:val="00AB3B9E"/>
    <w:rsid w:val="00AB3E09"/>
    <w:rsid w:val="00AB559C"/>
    <w:rsid w:val="00AB6F19"/>
    <w:rsid w:val="00AC524F"/>
    <w:rsid w:val="00AD7EA0"/>
    <w:rsid w:val="00AE3EF6"/>
    <w:rsid w:val="00AF13F3"/>
    <w:rsid w:val="00B00762"/>
    <w:rsid w:val="00B04678"/>
    <w:rsid w:val="00B12BC0"/>
    <w:rsid w:val="00B27BC0"/>
    <w:rsid w:val="00B373EF"/>
    <w:rsid w:val="00B72214"/>
    <w:rsid w:val="00BB0841"/>
    <w:rsid w:val="00BC3CE0"/>
    <w:rsid w:val="00C01FF3"/>
    <w:rsid w:val="00C11A3C"/>
    <w:rsid w:val="00C1326A"/>
    <w:rsid w:val="00C24291"/>
    <w:rsid w:val="00C27F9F"/>
    <w:rsid w:val="00C40913"/>
    <w:rsid w:val="00C46CE7"/>
    <w:rsid w:val="00CC7722"/>
    <w:rsid w:val="00D13197"/>
    <w:rsid w:val="00D20A8D"/>
    <w:rsid w:val="00D21605"/>
    <w:rsid w:val="00DB5C0B"/>
    <w:rsid w:val="00DD2D00"/>
    <w:rsid w:val="00DE419E"/>
    <w:rsid w:val="00DF048B"/>
    <w:rsid w:val="00E276FB"/>
    <w:rsid w:val="00E30EA2"/>
    <w:rsid w:val="00E42894"/>
    <w:rsid w:val="00E54455"/>
    <w:rsid w:val="00E96951"/>
    <w:rsid w:val="00E97E58"/>
    <w:rsid w:val="00EA004F"/>
    <w:rsid w:val="00EB6E52"/>
    <w:rsid w:val="00ED5080"/>
    <w:rsid w:val="00F110BB"/>
    <w:rsid w:val="00F34ECA"/>
    <w:rsid w:val="00F42083"/>
    <w:rsid w:val="00F450B9"/>
    <w:rsid w:val="00F801DC"/>
    <w:rsid w:val="00F909EF"/>
    <w:rsid w:val="00FB2332"/>
    <w:rsid w:val="00FF07AC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882A4"/>
  <w15:chartTrackingRefBased/>
  <w15:docId w15:val="{F257B700-2D64-4A93-89E5-F41F7A21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1A9"/>
    <w:rPr>
      <w:color w:val="0000FF"/>
      <w:u w:val="single"/>
    </w:rPr>
  </w:style>
  <w:style w:type="table" w:styleId="a4">
    <w:name w:val="Table Grid"/>
    <w:basedOn w:val="a1"/>
    <w:rsid w:val="000E0A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B3E09"/>
    <w:rPr>
      <w:kern w:val="2"/>
    </w:rPr>
  </w:style>
  <w:style w:type="paragraph" w:styleId="a7">
    <w:name w:val="footer"/>
    <w:basedOn w:val="a"/>
    <w:link w:val="a8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B3E09"/>
    <w:rPr>
      <w:kern w:val="2"/>
    </w:rPr>
  </w:style>
  <w:style w:type="character" w:styleId="a9">
    <w:name w:val="FollowedHyperlink"/>
    <w:rsid w:val="00C27F9F"/>
    <w:rPr>
      <w:color w:val="800080"/>
      <w:u w:val="single"/>
    </w:rPr>
  </w:style>
  <w:style w:type="paragraph" w:styleId="aa">
    <w:name w:val="Balloon Text"/>
    <w:basedOn w:val="a"/>
    <w:link w:val="ab"/>
    <w:rsid w:val="00591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913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34892;&#25919;&#26657;&#21209;&#26371;&#35696;\&#38468;&#20214;1-&#26657;&#21209;&#26371;&#35696;&#25552;&#26696;&#34920;%20(108&#23416;&#24180;&#24230;&#36215;&#36969;&#29992;)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附件1-校務會議提案表 (108學年度起適用).dotx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>fpg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長庚大學校務會議議事規則</dc:title>
  <dc:subject/>
  <dc:creator>user</dc:creator>
  <cp:keywords/>
  <cp:lastModifiedBy>麗雯 廖</cp:lastModifiedBy>
  <cp:revision>2</cp:revision>
  <cp:lastPrinted>2021-04-23T01:05:00Z</cp:lastPrinted>
  <dcterms:created xsi:type="dcterms:W3CDTF">2026-02-05T05:10:00Z</dcterms:created>
  <dcterms:modified xsi:type="dcterms:W3CDTF">2026-02-05T05:10:00Z</dcterms:modified>
</cp:coreProperties>
</file>