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97" w:rsidRPr="00575426" w:rsidRDefault="000E7C97">
      <w:pPr>
        <w:rPr>
          <w:rFonts w:ascii="標楷體" w:eastAsia="標楷體" w:hAnsi="標楷體" w:cs="Times New Roman"/>
          <w:noProof/>
          <w:sz w:val="28"/>
          <w:szCs w:val="28"/>
        </w:rPr>
      </w:pPr>
      <w:r w:rsidRPr="00575426">
        <w:rPr>
          <w:rFonts w:ascii="標楷體" w:eastAsia="標楷體" w:hAnsi="標楷體" w:cs="標楷體"/>
          <w:noProof/>
          <w:sz w:val="28"/>
          <w:szCs w:val="28"/>
        </w:rPr>
        <w:t>HIS</w:t>
      </w:r>
      <w:r w:rsidRPr="00575426">
        <w:rPr>
          <w:rFonts w:ascii="標楷體" w:eastAsia="標楷體" w:hAnsi="標楷體" w:cs="標楷體" w:hint="eastAsia"/>
          <w:noProof/>
          <w:sz w:val="28"/>
          <w:szCs w:val="28"/>
        </w:rPr>
        <w:t>固定資產</w:t>
      </w:r>
      <w:r w:rsidRPr="00CB3B90">
        <w:rPr>
          <w:rFonts w:ascii="標楷體" w:eastAsia="標楷體" w:hAnsi="標楷體" w:cs="標楷體" w:hint="eastAsia"/>
          <w:noProof/>
          <w:sz w:val="28"/>
          <w:szCs w:val="28"/>
          <w:u w:val="thick"/>
        </w:rPr>
        <w:t>增加單</w:t>
      </w:r>
      <w:r w:rsidRPr="00575426">
        <w:rPr>
          <w:rFonts w:ascii="標楷體" w:eastAsia="標楷體" w:hAnsi="標楷體" w:cs="標楷體" w:hint="eastAsia"/>
          <w:noProof/>
          <w:sz w:val="28"/>
          <w:szCs w:val="28"/>
        </w:rPr>
        <w:t>操作流程</w:t>
      </w:r>
    </w:p>
    <w:p w:rsidR="000E7C97" w:rsidRDefault="000E7C97">
      <w:pPr>
        <w:rPr>
          <w:rFonts w:cs="Times New Roman"/>
        </w:rPr>
      </w:pPr>
      <w:r>
        <w:rPr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026" type="#_x0000_t180" style="position:absolute;margin-left:294pt;margin-top:117.4pt;width:175.25pt;height:131.85pt;z-index:251662848" adj="-10939,-983,20491,-983,-4320,11853,-3500,12942" filled="f" strokecolor="red">
            <v:textbox>
              <w:txbxContent>
                <w:p w:rsidR="000E7C97" w:rsidRPr="00B10743" w:rsidRDefault="000E7C97" w:rsidP="00B10743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請依序輸入以下資料</w:t>
                  </w:r>
                </w:p>
                <w:p w:rsidR="000E7C97" w:rsidRPr="00B10743" w:rsidRDefault="000E7C97" w:rsidP="00B10743">
                  <w:pPr>
                    <w:pStyle w:val="ListParagraph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使用者</w:t>
                  </w:r>
                </w:p>
                <w:p w:rsidR="000E7C97" w:rsidRDefault="000E7C97" w:rsidP="00B10743">
                  <w:pPr>
                    <w:pStyle w:val="ListParagraph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密碼</w:t>
                  </w:r>
                </w:p>
                <w:p w:rsidR="000E7C97" w:rsidRDefault="000E7C97" w:rsidP="00B10743">
                  <w:pPr>
                    <w:pStyle w:val="ListParagraph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作業類別</w:t>
                  </w:r>
                  <w:r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資材倉儲供應系統</w:t>
                  </w:r>
                  <w:r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)</w:t>
                  </w:r>
                </w:p>
                <w:p w:rsidR="000E7C97" w:rsidRDefault="000E7C97" w:rsidP="00B10743">
                  <w:pPr>
                    <w:pStyle w:val="ListParagraph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選擇院區</w:t>
                  </w:r>
                  <w:r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林口</w:t>
                  </w:r>
                  <w:r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)</w:t>
                  </w:r>
                </w:p>
                <w:p w:rsidR="000E7C97" w:rsidRPr="00575426" w:rsidRDefault="000E7C97" w:rsidP="00B10743">
                  <w:pPr>
                    <w:pStyle w:val="ListParagraph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執行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27" style="position:absolute;margin-left:22.05pt;margin-top:69.7pt;width:182.55pt;height:81.15pt;z-index:251651584" arcsize="10923f" filled="f" strokecolor="red" strokeweight="1.5pt"/>
        </w:pict>
      </w:r>
      <w:r w:rsidRPr="00E12A07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i1025" type="#_x0000_t75" style="width:412.5pt;height:330pt;visibility:visible">
            <v:imagedata r:id="rId7" o:title=""/>
          </v:shape>
        </w:pict>
      </w:r>
    </w:p>
    <w:p w:rsidR="000E7C97" w:rsidRDefault="000E7C97">
      <w:pPr>
        <w:rPr>
          <w:rFonts w:cs="Times New Roman"/>
        </w:rPr>
      </w:pPr>
      <w:r>
        <w:rPr>
          <w:noProof/>
        </w:rPr>
        <w:pict>
          <v:shape id="_x0000_s1028" type="#_x0000_t180" style="position:absolute;margin-left:305.5pt;margin-top:91.3pt;width:97.35pt;height:32.7pt;z-index:251663872" adj="-8320,-3963,19603,-3963,-10806,48154,-9330,52547" filled="f" strokecolor="red">
            <v:textbox>
              <w:txbxContent>
                <w:p w:rsidR="000E7C97" w:rsidRPr="00DB2B25" w:rsidRDefault="000E7C97" w:rsidP="00DB2B25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點選</w:t>
                  </w:r>
                  <w:r w:rsidRPr="00DB2B25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  <w:u w:val="single"/>
                    </w:rPr>
                    <w:t>資產</w:t>
                  </w: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選項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29" style="position:absolute;margin-left:214.75pt;margin-top:74.05pt;width:51.2pt;height:25.35pt;z-index:251652608" arcsize="10923f" filled="f" strokecolor="red" strokeweight="1.5pt"/>
        </w:pict>
      </w:r>
      <w:r w:rsidRPr="00E12A07">
        <w:rPr>
          <w:rFonts w:cs="Times New Roman"/>
          <w:noProof/>
        </w:rPr>
        <w:pict>
          <v:shape id="圖片 7" o:spid="_x0000_i1026" type="#_x0000_t75" style="width:412.5pt;height:330pt;visibility:visible">
            <v:imagedata r:id="rId8" o:title=""/>
          </v:shape>
        </w:pict>
      </w:r>
    </w:p>
    <w:p w:rsidR="000E7C97" w:rsidRDefault="000E7C97">
      <w:pPr>
        <w:rPr>
          <w:rFonts w:cs="Times New Roman"/>
        </w:rPr>
      </w:pPr>
    </w:p>
    <w:p w:rsidR="000E7C97" w:rsidRDefault="000E7C97">
      <w:pPr>
        <w:rPr>
          <w:rFonts w:cs="Times New Roman"/>
        </w:rPr>
      </w:pPr>
      <w:r>
        <w:rPr>
          <w:noProof/>
        </w:rPr>
        <w:pict>
          <v:shape id="_x0000_s1030" type="#_x0000_t180" style="position:absolute;margin-left:227.4pt;margin-top:401.3pt;width:110pt;height:78.1pt;z-index:251661824" adj="-30672,-1659,19833,-1659,-19931,-3499,-18625,-1659" filled="f" strokecolor="red" strokeweight=".25pt">
            <v:textbox>
              <w:txbxContent>
                <w:p w:rsidR="000E7C97" w:rsidRPr="00B10743" w:rsidRDefault="000E7C97" w:rsidP="00B10743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請依序點選以下選項</w:t>
                  </w:r>
                  <w:r w:rsidRPr="00B10743"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1.</w:t>
                  </w: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使用部門</w:t>
                  </w:r>
                </w:p>
                <w:p w:rsidR="000E7C97" w:rsidRPr="00B10743" w:rsidRDefault="000E7C97" w:rsidP="00B10743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2.</w:t>
                  </w: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有請購案號</w:t>
                  </w:r>
                </w:p>
                <w:p w:rsidR="000E7C97" w:rsidRPr="00B10743" w:rsidRDefault="000E7C97" w:rsidP="00B10743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3.</w:t>
                  </w: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進入作業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180" style="position:absolute;margin-left:279.15pt;margin-top:37.65pt;width:110pt;height:91.9pt;z-index:251654656" adj="-18625,-1410,19833,-1410,-19931,-2973,-18625,-1410" filled="f" strokecolor="red" strokeweight=".25pt">
            <v:textbox>
              <w:txbxContent>
                <w:p w:rsidR="000E7C97" w:rsidRPr="00B10743" w:rsidRDefault="000E7C97" w:rsidP="0004715D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請依序點選以下選項</w:t>
                  </w:r>
                </w:p>
                <w:p w:rsidR="000E7C97" w:rsidRPr="00B10743" w:rsidRDefault="000E7C97" w:rsidP="0004715D">
                  <w:pPr>
                    <w:pStyle w:val="ListParagraph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使用部門</w:t>
                  </w:r>
                </w:p>
                <w:p w:rsidR="000E7C97" w:rsidRPr="00B10743" w:rsidRDefault="000E7C97" w:rsidP="00F8577D">
                  <w:pPr>
                    <w:pStyle w:val="ListParagraph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單據異動</w:t>
                  </w:r>
                </w:p>
                <w:p w:rsidR="000E7C97" w:rsidRPr="00B10743" w:rsidRDefault="000E7C97" w:rsidP="00F8577D">
                  <w:pPr>
                    <w:pStyle w:val="ListParagraph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增加單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32" style="position:absolute;margin-left:.1pt;margin-top:3.3pt;width:184.2pt;height:69.45pt;z-index:251653632" arcsize="10923f" filled="f" strokecolor="red" strokeweight="1.5pt"/>
        </w:pict>
      </w:r>
      <w:r>
        <w:rPr>
          <w:noProof/>
        </w:rPr>
        <w:pict>
          <v:roundrect id="_x0000_s1033" style="position:absolute;margin-left:71.75pt;margin-top:449pt;width:49.55pt;height:22.8pt;z-index:251656704" arcsize="10923f" filled="f" strokecolor="red" strokeweight="1.5pt"/>
        </w:pict>
      </w:r>
      <w:r>
        <w:rPr>
          <w:noProof/>
        </w:rPr>
        <w:pict>
          <v:roundrect id="_x0000_s1034" style="position:absolute;margin-left:9.9pt;margin-top:379.5pt;width:61.85pt;height:30.45pt;z-index:251655680" arcsize="10923f" filled="f" strokecolor="red" strokeweight="1.5pt"/>
        </w:pict>
      </w:r>
      <w:r w:rsidRPr="00E12A07">
        <w:rPr>
          <w:rFonts w:cs="Times New Roman"/>
          <w:noProof/>
        </w:rPr>
        <w:pict>
          <v:shape id="圖片 10" o:spid="_x0000_i1027" type="#_x0000_t75" style="width:412.5pt;height:330pt;visibility:visible">
            <v:imagedata r:id="rId9" o:title=""/>
          </v:shape>
        </w:pict>
      </w:r>
      <w:r w:rsidRPr="00E12A07">
        <w:rPr>
          <w:rFonts w:cs="Times New Roman"/>
          <w:noProof/>
        </w:rPr>
        <w:pict>
          <v:shape id="圖片 13" o:spid="_x0000_i1028" type="#_x0000_t75" style="width:412.5pt;height:330pt;visibility:visible">
            <v:imagedata r:id="rId10" o:title=""/>
          </v:shape>
        </w:pict>
      </w:r>
    </w:p>
    <w:p w:rsidR="000E7C97" w:rsidRDefault="000E7C97">
      <w:pPr>
        <w:rPr>
          <w:rFonts w:cs="Times New Roman"/>
        </w:rPr>
      </w:pPr>
      <w:r>
        <w:rPr>
          <w:noProof/>
        </w:rPr>
        <w:pict>
          <v:shape id="_x0000_s1035" type="#_x0000_t180" style="position:absolute;margin-left:263.4pt;margin-top:412.3pt;width:146.45pt;height:242.8pt;z-index:251659776" adj="-4189,-534,20273,-534,-5170,6347,-4189,6939" filled="f" strokecolor="red">
            <v:textbox>
              <w:txbxContent>
                <w:p w:rsidR="000E7C97" w:rsidRPr="00B10743" w:rsidRDefault="000E7C97" w:rsidP="0004715D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請依序輸入以下資料</w:t>
                  </w:r>
                </w:p>
                <w:p w:rsidR="000E7C97" w:rsidRPr="00B10743" w:rsidRDefault="000E7C97" w:rsidP="0004715D">
                  <w:pPr>
                    <w:pStyle w:val="ListParagraph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院區</w:t>
                  </w:r>
                </w:p>
                <w:p w:rsidR="000E7C97" w:rsidRPr="00B10743" w:rsidRDefault="000E7C97" w:rsidP="0004715D">
                  <w:pPr>
                    <w:pStyle w:val="ListParagraph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部門代號</w:t>
                  </w:r>
                  <w:r w:rsidRPr="00B10743"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(</w:t>
                  </w: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最後一碼</w:t>
                  </w: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加</w:t>
                  </w:r>
                  <w:r w:rsidRPr="00B10743"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0)</w:t>
                  </w:r>
                </w:p>
                <w:p w:rsidR="000E7C97" w:rsidRPr="00B10743" w:rsidRDefault="000E7C97" w:rsidP="0004715D">
                  <w:pPr>
                    <w:pStyle w:val="ListParagraph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取得價值</w:t>
                  </w:r>
                  <w:r w:rsidRPr="00B10743"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(</w:t>
                  </w: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需含稅金</w:t>
                  </w:r>
                  <w:r w:rsidRPr="00B10743"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)</w:t>
                  </w:r>
                </w:p>
                <w:p w:rsidR="000E7C97" w:rsidRPr="00B10743" w:rsidRDefault="000E7C97" w:rsidP="0004715D">
                  <w:pPr>
                    <w:pStyle w:val="ListParagraph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異代</w:t>
                  </w:r>
                  <w:r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新增</w:t>
                  </w:r>
                  <w:r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)</w:t>
                  </w:r>
                </w:p>
                <w:p w:rsidR="000E7C97" w:rsidRPr="00B10743" w:rsidRDefault="000E7C97" w:rsidP="0004715D">
                  <w:pPr>
                    <w:pStyle w:val="ListParagraph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單位</w:t>
                  </w:r>
                </w:p>
                <w:p w:rsidR="000E7C97" w:rsidRPr="00B10743" w:rsidRDefault="000E7C97" w:rsidP="0004715D">
                  <w:pPr>
                    <w:pStyle w:val="ListParagraph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新增原因</w:t>
                  </w:r>
                </w:p>
                <w:p w:rsidR="000E7C97" w:rsidRPr="00B10743" w:rsidRDefault="000E7C97" w:rsidP="0004715D">
                  <w:pPr>
                    <w:pStyle w:val="ListParagraph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數量</w:t>
                  </w:r>
                </w:p>
                <w:p w:rsidR="000E7C97" w:rsidRPr="00B10743" w:rsidRDefault="000E7C97" w:rsidP="0004715D">
                  <w:pPr>
                    <w:pStyle w:val="ListParagraph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保管人代號</w:t>
                  </w:r>
                </w:p>
                <w:p w:rsidR="000E7C97" w:rsidRPr="00B10743" w:rsidRDefault="000E7C97" w:rsidP="0004715D">
                  <w:pPr>
                    <w:pStyle w:val="ListParagraph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研究計畫代號</w:t>
                  </w:r>
                </w:p>
                <w:p w:rsidR="000E7C97" w:rsidRPr="00B10743" w:rsidRDefault="000E7C97" w:rsidP="0004715D">
                  <w:pPr>
                    <w:pStyle w:val="ListParagraph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資產類別</w:t>
                  </w:r>
                </w:p>
                <w:p w:rsidR="000E7C97" w:rsidRPr="00B10743" w:rsidRDefault="000E7C97" w:rsidP="0004715D">
                  <w:pPr>
                    <w:pStyle w:val="ListParagraph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經辦連絡電話</w:t>
                  </w:r>
                </w:p>
                <w:p w:rsidR="000E7C97" w:rsidRPr="00B10743" w:rsidRDefault="000E7C97" w:rsidP="0004715D">
                  <w:pPr>
                    <w:pStyle w:val="ListParagraph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存放地點</w:t>
                  </w:r>
                </w:p>
                <w:p w:rsidR="000E7C97" w:rsidRDefault="000E7C97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180" style="position:absolute;margin-left:257.65pt;margin-top:29.95pt;width:132.75pt;height:118.1pt;z-index:251660800" adj="-4621,-1097,20136,-1097,-5703,13050,-4621,14266" filled="f" strokecolor="red">
            <v:textbox>
              <w:txbxContent>
                <w:p w:rsidR="000E7C97" w:rsidRPr="00B10743" w:rsidRDefault="000E7C97" w:rsidP="0004715D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請依序輸入以下資料</w:t>
                  </w:r>
                </w:p>
                <w:p w:rsidR="000E7C97" w:rsidRPr="00B10743" w:rsidRDefault="000E7C97" w:rsidP="0004715D">
                  <w:pPr>
                    <w:pStyle w:val="ListParagraph"/>
                    <w:numPr>
                      <w:ilvl w:val="0"/>
                      <w:numId w:val="3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機構別</w:t>
                  </w:r>
                </w:p>
                <w:p w:rsidR="000E7C97" w:rsidRPr="00B10743" w:rsidRDefault="000E7C97" w:rsidP="0004715D">
                  <w:pPr>
                    <w:pStyle w:val="ListParagraph"/>
                    <w:numPr>
                      <w:ilvl w:val="0"/>
                      <w:numId w:val="3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請購案號</w:t>
                  </w:r>
                </w:p>
                <w:p w:rsidR="000E7C97" w:rsidRDefault="000E7C97" w:rsidP="0004715D">
                  <w:pPr>
                    <w:pStyle w:val="ListParagraph"/>
                    <w:numPr>
                      <w:ilvl w:val="0"/>
                      <w:numId w:val="3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DB2B25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批號</w:t>
                  </w:r>
                </w:p>
                <w:p w:rsidR="000E7C97" w:rsidRPr="00DB2B25" w:rsidRDefault="000E7C97" w:rsidP="0004715D">
                  <w:pPr>
                    <w:pStyle w:val="ListParagraph"/>
                    <w:numPr>
                      <w:ilvl w:val="0"/>
                      <w:numId w:val="3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DB2B25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項次</w:t>
                  </w:r>
                </w:p>
                <w:p w:rsidR="000E7C97" w:rsidRPr="00B10743" w:rsidRDefault="000E7C97" w:rsidP="0004715D">
                  <w:pPr>
                    <w:pStyle w:val="ListParagraph"/>
                    <w:numPr>
                      <w:ilvl w:val="0"/>
                      <w:numId w:val="3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引出請購資料</w:t>
                  </w:r>
                </w:p>
                <w:p w:rsidR="000E7C97" w:rsidRDefault="000E7C97" w:rsidP="0004715D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037" style="position:absolute;margin-left:3.45pt;margin-top:404.6pt;width:242.7pt;height:139.95pt;z-index:251658752" arcsize="10923f" filled="f" strokecolor="red" strokeweight="1.5pt"/>
        </w:pict>
      </w:r>
      <w:r>
        <w:rPr>
          <w:noProof/>
        </w:rPr>
        <w:pict>
          <v:roundrect id="_x0000_s1038" style="position:absolute;margin-left:25.45pt;margin-top:21.3pt;width:204pt;height:30.45pt;z-index:251657728" arcsize="10923f" filled="f" strokecolor="red" strokeweight="1.5pt"/>
        </w:pict>
      </w:r>
      <w:r w:rsidRPr="00E12A07">
        <w:rPr>
          <w:rFonts w:cs="Times New Roman"/>
          <w:noProof/>
        </w:rPr>
        <w:pict>
          <v:shape id="圖片 16" o:spid="_x0000_i1029" type="#_x0000_t75" style="width:412.5pt;height:330pt;visibility:visible">
            <v:imagedata r:id="rId11" o:title=""/>
          </v:shape>
        </w:pict>
      </w:r>
      <w:r w:rsidRPr="00E12A07">
        <w:rPr>
          <w:rFonts w:cs="Times New Roman"/>
          <w:noProof/>
        </w:rPr>
        <w:pict>
          <v:shape id="圖片 19" o:spid="_x0000_i1030" type="#_x0000_t75" style="width:412.5pt;height:330pt;visibility:visible">
            <v:imagedata r:id="rId12" o:title=""/>
          </v:shape>
        </w:pict>
      </w:r>
    </w:p>
    <w:p w:rsidR="000E7C97" w:rsidRDefault="000E7C97" w:rsidP="00D03A56">
      <w:pPr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※</w:t>
      </w:r>
      <w:r>
        <w:rPr>
          <w:rFonts w:ascii="標楷體" w:eastAsia="標楷體" w:hAnsi="標楷體" w:cs="標楷體"/>
          <w:kern w:val="0"/>
        </w:rPr>
        <w:t>HIS</w:t>
      </w:r>
      <w:r>
        <w:rPr>
          <w:rFonts w:ascii="標楷體" w:eastAsia="標楷體" w:hAnsi="標楷體" w:cs="標楷體" w:hint="eastAsia"/>
          <w:kern w:val="0"/>
        </w:rPr>
        <w:t>作業系統設置地點</w:t>
      </w:r>
      <w:r>
        <w:rPr>
          <w:rFonts w:ascii="標楷體" w:eastAsia="標楷體" w:hAnsi="標楷體" w:cs="標楷體"/>
          <w:kern w:val="0"/>
        </w:rPr>
        <w:t>:</w:t>
      </w:r>
      <w:r>
        <w:rPr>
          <w:rFonts w:ascii="標楷體" w:eastAsia="標楷體" w:hAnsi="標楷體" w:cs="標楷體" w:hint="eastAsia"/>
          <w:kern w:val="0"/>
        </w:rPr>
        <w:t>會計室、資訊中心、保管組</w:t>
      </w:r>
      <w:r>
        <w:rPr>
          <w:rFonts w:ascii="標楷體" w:eastAsia="標楷體" w:hAnsi="標楷體" w:cs="標楷體"/>
          <w:kern w:val="0"/>
        </w:rPr>
        <w:t>(</w:t>
      </w:r>
      <w:r>
        <w:rPr>
          <w:rFonts w:ascii="標楷體" w:eastAsia="標楷體" w:hAnsi="標楷體" w:cs="標楷體" w:hint="eastAsia"/>
          <w:kern w:val="0"/>
        </w:rPr>
        <w:t>資材</w:t>
      </w:r>
      <w:r>
        <w:rPr>
          <w:rFonts w:ascii="標楷體" w:eastAsia="標楷體" w:hAnsi="標楷體" w:cs="標楷體"/>
          <w:kern w:val="0"/>
        </w:rPr>
        <w:t>)</w:t>
      </w:r>
    </w:p>
    <w:p w:rsidR="000E7C97" w:rsidRPr="00D03A56" w:rsidRDefault="000E7C97">
      <w:pPr>
        <w:rPr>
          <w:rFonts w:cs="Times New Roman"/>
        </w:rPr>
      </w:pPr>
      <w:bookmarkStart w:id="0" w:name="_GoBack"/>
      <w:bookmarkEnd w:id="0"/>
    </w:p>
    <w:p w:rsidR="000E7C97" w:rsidRDefault="000E7C97">
      <w:pPr>
        <w:rPr>
          <w:rFonts w:cs="Times New Roman"/>
        </w:rPr>
      </w:pPr>
    </w:p>
    <w:sectPr w:rsidR="000E7C97" w:rsidSect="00DB2B25">
      <w:pgSz w:w="11906" w:h="16838"/>
      <w:pgMar w:top="709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C97" w:rsidRDefault="000E7C97" w:rsidP="00204D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E7C97" w:rsidRDefault="000E7C97" w:rsidP="00204D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C97" w:rsidRDefault="000E7C97" w:rsidP="00204D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E7C97" w:rsidRDefault="000E7C97" w:rsidP="00204D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C7C0B"/>
    <w:multiLevelType w:val="hybridMultilevel"/>
    <w:tmpl w:val="9AAA078E"/>
    <w:lvl w:ilvl="0" w:tplc="2AF08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0C1BC1"/>
    <w:multiLevelType w:val="hybridMultilevel"/>
    <w:tmpl w:val="C20CD328"/>
    <w:lvl w:ilvl="0" w:tplc="5EEAD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2A9625D"/>
    <w:multiLevelType w:val="hybridMultilevel"/>
    <w:tmpl w:val="608C5DEA"/>
    <w:lvl w:ilvl="0" w:tplc="7C44B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8356296"/>
    <w:multiLevelType w:val="hybridMultilevel"/>
    <w:tmpl w:val="3EFA8334"/>
    <w:lvl w:ilvl="0" w:tplc="80FE0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DF1"/>
    <w:rsid w:val="0004715D"/>
    <w:rsid w:val="00076167"/>
    <w:rsid w:val="000E7C97"/>
    <w:rsid w:val="00154E35"/>
    <w:rsid w:val="001F19DD"/>
    <w:rsid w:val="00204DF1"/>
    <w:rsid w:val="00205E10"/>
    <w:rsid w:val="00285EC6"/>
    <w:rsid w:val="002A4E31"/>
    <w:rsid w:val="00305825"/>
    <w:rsid w:val="003A51A4"/>
    <w:rsid w:val="003B53EA"/>
    <w:rsid w:val="0056741B"/>
    <w:rsid w:val="00575426"/>
    <w:rsid w:val="006574D5"/>
    <w:rsid w:val="006D4DC1"/>
    <w:rsid w:val="00774312"/>
    <w:rsid w:val="00B10743"/>
    <w:rsid w:val="00C75689"/>
    <w:rsid w:val="00CB3B90"/>
    <w:rsid w:val="00D03A56"/>
    <w:rsid w:val="00D2584E"/>
    <w:rsid w:val="00DB2B25"/>
    <w:rsid w:val="00E12A07"/>
    <w:rsid w:val="00E72B8C"/>
    <w:rsid w:val="00F8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A4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04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4DF1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04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4DF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04DF1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4DF1"/>
    <w:rPr>
      <w:rFonts w:ascii="Cambria" w:eastAsia="新細明體" w:hAnsi="Cambria" w:cs="Cambria"/>
      <w:sz w:val="18"/>
      <w:szCs w:val="18"/>
    </w:rPr>
  </w:style>
  <w:style w:type="paragraph" w:styleId="ListParagraph">
    <w:name w:val="List Paragraph"/>
    <w:basedOn w:val="Normal"/>
    <w:uiPriority w:val="99"/>
    <w:qFormat/>
    <w:rsid w:val="00F8577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42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10</Words>
  <Characters>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HIS固定資產增加單操作流程</dc:title>
  <dc:subject/>
  <dc:creator>cgu</dc:creator>
  <cp:keywords/>
  <dc:description/>
  <cp:lastModifiedBy>user</cp:lastModifiedBy>
  <cp:revision>2</cp:revision>
  <dcterms:created xsi:type="dcterms:W3CDTF">2018-01-02T03:32:00Z</dcterms:created>
  <dcterms:modified xsi:type="dcterms:W3CDTF">2018-01-02T03:32:00Z</dcterms:modified>
</cp:coreProperties>
</file>