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70D" w:rsidRPr="00307ED7" w:rsidRDefault="001E670D" w:rsidP="00B67B77">
      <w:pPr>
        <w:spacing w:line="36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307ED7">
        <w:rPr>
          <w:rFonts w:ascii="標楷體" w:eastAsia="標楷體" w:hAnsi="標楷體" w:cs="標楷體" w:hint="eastAsia"/>
          <w:b/>
          <w:bCs/>
          <w:sz w:val="36"/>
          <w:szCs w:val="36"/>
        </w:rPr>
        <w:t>長庚大學百萬元以上採購案驗收單</w:t>
      </w:r>
    </w:p>
    <w:tbl>
      <w:tblPr>
        <w:tblW w:w="10119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64"/>
        <w:gridCol w:w="1121"/>
        <w:gridCol w:w="1686"/>
        <w:gridCol w:w="1583"/>
        <w:gridCol w:w="1894"/>
        <w:gridCol w:w="1222"/>
        <w:gridCol w:w="357"/>
        <w:gridCol w:w="665"/>
        <w:gridCol w:w="1027"/>
      </w:tblGrid>
      <w:tr w:rsidR="001E670D" w:rsidRPr="003027CB">
        <w:trPr>
          <w:cantSplit/>
        </w:trPr>
        <w:tc>
          <w:tcPr>
            <w:tcW w:w="1685" w:type="dxa"/>
            <w:gridSpan w:val="2"/>
            <w:vAlign w:val="center"/>
          </w:tcPr>
          <w:p w:rsidR="001E670D" w:rsidRPr="003027CB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027C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請購單編號</w:t>
            </w:r>
          </w:p>
        </w:tc>
        <w:tc>
          <w:tcPr>
            <w:tcW w:w="3269" w:type="dxa"/>
            <w:gridSpan w:val="2"/>
            <w:vAlign w:val="center"/>
          </w:tcPr>
          <w:p w:rsidR="001E670D" w:rsidRPr="003027CB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1E670D" w:rsidRPr="003027CB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驗收</w:t>
            </w:r>
            <w:r w:rsidRPr="003027CB">
              <w:rPr>
                <w:rFonts w:ascii="標楷體" w:eastAsia="標楷體" w:hAnsi="標楷體" w:cs="標楷體" w:hint="eastAsia"/>
                <w:sz w:val="28"/>
                <w:szCs w:val="28"/>
              </w:rPr>
              <w:t>日期</w:t>
            </w:r>
          </w:p>
        </w:tc>
        <w:tc>
          <w:tcPr>
            <w:tcW w:w="3271" w:type="dxa"/>
            <w:gridSpan w:val="4"/>
            <w:vAlign w:val="center"/>
          </w:tcPr>
          <w:p w:rsidR="001E670D" w:rsidRPr="003027CB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right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027CB"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　　　</w:t>
            </w:r>
            <w:r w:rsidRPr="003027CB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　　　</w:t>
            </w:r>
            <w:r w:rsidRPr="003027CB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</w:tr>
      <w:tr w:rsidR="001E670D" w:rsidRPr="003027CB">
        <w:trPr>
          <w:cantSplit/>
        </w:trPr>
        <w:tc>
          <w:tcPr>
            <w:tcW w:w="1685" w:type="dxa"/>
            <w:gridSpan w:val="2"/>
            <w:vAlign w:val="center"/>
          </w:tcPr>
          <w:p w:rsidR="001E670D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027C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請購部門</w:t>
            </w:r>
          </w:p>
        </w:tc>
        <w:tc>
          <w:tcPr>
            <w:tcW w:w="1686" w:type="dxa"/>
            <w:vAlign w:val="center"/>
          </w:tcPr>
          <w:p w:rsidR="001E670D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:rsidR="001E670D" w:rsidRDefault="001E670D" w:rsidP="00A02D19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027C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請購人</w:t>
            </w:r>
          </w:p>
        </w:tc>
        <w:tc>
          <w:tcPr>
            <w:tcW w:w="1894" w:type="dxa"/>
            <w:vAlign w:val="center"/>
          </w:tcPr>
          <w:p w:rsidR="001E670D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:rsidR="001E670D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027C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分機</w:t>
            </w:r>
          </w:p>
        </w:tc>
        <w:tc>
          <w:tcPr>
            <w:tcW w:w="1692" w:type="dxa"/>
            <w:gridSpan w:val="2"/>
            <w:vAlign w:val="center"/>
          </w:tcPr>
          <w:p w:rsidR="001E670D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1E670D" w:rsidRPr="003027CB">
        <w:trPr>
          <w:cantSplit/>
        </w:trPr>
        <w:tc>
          <w:tcPr>
            <w:tcW w:w="1685" w:type="dxa"/>
            <w:gridSpan w:val="2"/>
            <w:vAlign w:val="center"/>
          </w:tcPr>
          <w:p w:rsidR="001E670D" w:rsidRPr="003027CB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品項</w:t>
            </w:r>
            <w:r w:rsidRPr="003027C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5163" w:type="dxa"/>
            <w:gridSpan w:val="3"/>
            <w:vAlign w:val="center"/>
          </w:tcPr>
          <w:p w:rsidR="001E670D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:rsidR="001E670D" w:rsidRPr="003027CB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027C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請購數量</w:t>
            </w:r>
          </w:p>
        </w:tc>
        <w:tc>
          <w:tcPr>
            <w:tcW w:w="1692" w:type="dxa"/>
            <w:gridSpan w:val="2"/>
            <w:vAlign w:val="center"/>
          </w:tcPr>
          <w:p w:rsidR="001E670D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1E670D" w:rsidRPr="003027CB">
        <w:trPr>
          <w:cantSplit/>
        </w:trPr>
        <w:tc>
          <w:tcPr>
            <w:tcW w:w="1685" w:type="dxa"/>
            <w:gridSpan w:val="2"/>
            <w:vAlign w:val="center"/>
          </w:tcPr>
          <w:p w:rsidR="001E670D" w:rsidRPr="003027CB" w:rsidRDefault="001E670D" w:rsidP="00E3635B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027C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廠商名稱</w:t>
            </w:r>
          </w:p>
        </w:tc>
        <w:tc>
          <w:tcPr>
            <w:tcW w:w="3269" w:type="dxa"/>
            <w:gridSpan w:val="2"/>
            <w:vAlign w:val="center"/>
          </w:tcPr>
          <w:p w:rsidR="001E670D" w:rsidRPr="003027CB" w:rsidRDefault="001E670D" w:rsidP="00E3635B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1E670D" w:rsidRPr="003027CB" w:rsidRDefault="001E670D" w:rsidP="00E3635B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027C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合約金額</w:t>
            </w:r>
          </w:p>
        </w:tc>
        <w:tc>
          <w:tcPr>
            <w:tcW w:w="3271" w:type="dxa"/>
            <w:gridSpan w:val="4"/>
            <w:vAlign w:val="center"/>
          </w:tcPr>
          <w:p w:rsidR="001E670D" w:rsidRPr="003027CB" w:rsidRDefault="001E670D" w:rsidP="00E3635B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right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元</w:t>
            </w:r>
            <w:r w:rsidRPr="00BF5C7B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新</w:t>
            </w:r>
            <w:r w:rsidRPr="00BF5C7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台幣含稅</w:t>
            </w:r>
            <w:r w:rsidRPr="00BF5C7B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)</w:t>
            </w:r>
          </w:p>
        </w:tc>
      </w:tr>
      <w:tr w:rsidR="001E670D" w:rsidRPr="003027CB">
        <w:trPr>
          <w:cantSplit/>
        </w:trPr>
        <w:tc>
          <w:tcPr>
            <w:tcW w:w="1685" w:type="dxa"/>
            <w:gridSpan w:val="2"/>
            <w:vAlign w:val="center"/>
          </w:tcPr>
          <w:p w:rsidR="001E670D" w:rsidRPr="003027CB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027C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履約期限</w:t>
            </w:r>
          </w:p>
        </w:tc>
        <w:tc>
          <w:tcPr>
            <w:tcW w:w="3269" w:type="dxa"/>
            <w:gridSpan w:val="2"/>
            <w:vAlign w:val="center"/>
          </w:tcPr>
          <w:p w:rsidR="001E670D" w:rsidRPr="003027CB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right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027CB"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　　　</w:t>
            </w:r>
            <w:r w:rsidRPr="003027CB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　　　</w:t>
            </w:r>
            <w:r w:rsidRPr="003027CB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1894" w:type="dxa"/>
            <w:vAlign w:val="center"/>
          </w:tcPr>
          <w:p w:rsidR="001E670D" w:rsidRPr="003027CB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027C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完成履約日期</w:t>
            </w:r>
          </w:p>
        </w:tc>
        <w:tc>
          <w:tcPr>
            <w:tcW w:w="3271" w:type="dxa"/>
            <w:gridSpan w:val="4"/>
            <w:vAlign w:val="center"/>
          </w:tcPr>
          <w:p w:rsidR="001E670D" w:rsidRPr="003027CB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right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027CB"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　　　</w:t>
            </w:r>
            <w:r w:rsidRPr="003027CB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　　　</w:t>
            </w:r>
            <w:r w:rsidRPr="003027CB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</w:tr>
      <w:tr w:rsidR="001E670D" w:rsidRPr="003027CB">
        <w:trPr>
          <w:cantSplit/>
        </w:trPr>
        <w:tc>
          <w:tcPr>
            <w:tcW w:w="8070" w:type="dxa"/>
            <w:gridSpan w:val="6"/>
            <w:vMerge w:val="restart"/>
            <w:vAlign w:val="center"/>
          </w:tcPr>
          <w:p w:rsidR="001E670D" w:rsidRPr="003027CB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3027C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主要規格項目</w:t>
            </w:r>
          </w:p>
        </w:tc>
        <w:tc>
          <w:tcPr>
            <w:tcW w:w="2049" w:type="dxa"/>
            <w:gridSpan w:val="3"/>
            <w:vAlign w:val="center"/>
          </w:tcPr>
          <w:p w:rsidR="001E670D" w:rsidRPr="003027CB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3027C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驗收結果</w:t>
            </w:r>
          </w:p>
        </w:tc>
      </w:tr>
      <w:tr w:rsidR="001E670D" w:rsidRPr="003027CB">
        <w:trPr>
          <w:cantSplit/>
        </w:trPr>
        <w:tc>
          <w:tcPr>
            <w:tcW w:w="8070" w:type="dxa"/>
            <w:gridSpan w:val="6"/>
            <w:vMerge/>
            <w:vAlign w:val="center"/>
          </w:tcPr>
          <w:p w:rsidR="001E670D" w:rsidRPr="003027CB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righ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2" w:type="dxa"/>
            <w:gridSpan w:val="2"/>
          </w:tcPr>
          <w:p w:rsidR="001E670D" w:rsidRPr="003027CB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027C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符　合</w:t>
            </w:r>
          </w:p>
        </w:tc>
        <w:tc>
          <w:tcPr>
            <w:tcW w:w="1027" w:type="dxa"/>
          </w:tcPr>
          <w:p w:rsidR="001E670D" w:rsidRPr="003027CB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027C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不符合</w:t>
            </w:r>
          </w:p>
        </w:tc>
      </w:tr>
      <w:tr w:rsidR="001E670D" w:rsidRPr="003027CB">
        <w:trPr>
          <w:cantSplit/>
        </w:trPr>
        <w:tc>
          <w:tcPr>
            <w:tcW w:w="564" w:type="dxa"/>
          </w:tcPr>
          <w:p w:rsidR="001E670D" w:rsidRPr="00BC00E9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C00E9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7506" w:type="dxa"/>
            <w:gridSpan w:val="5"/>
            <w:vAlign w:val="center"/>
          </w:tcPr>
          <w:p w:rsidR="001E670D" w:rsidRPr="003027CB" w:rsidRDefault="001E670D" w:rsidP="00FC2529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2" w:type="dxa"/>
            <w:gridSpan w:val="2"/>
          </w:tcPr>
          <w:p w:rsidR="001E670D" w:rsidRPr="003027CB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:rsidR="001E670D" w:rsidRPr="003027CB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1E670D" w:rsidRPr="003027CB">
        <w:trPr>
          <w:cantSplit/>
        </w:trPr>
        <w:tc>
          <w:tcPr>
            <w:tcW w:w="564" w:type="dxa"/>
          </w:tcPr>
          <w:p w:rsidR="001E670D" w:rsidRPr="00BC00E9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C00E9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7506" w:type="dxa"/>
            <w:gridSpan w:val="5"/>
            <w:vAlign w:val="center"/>
          </w:tcPr>
          <w:p w:rsidR="001E670D" w:rsidRPr="003027CB" w:rsidRDefault="001E670D" w:rsidP="00FC2529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2" w:type="dxa"/>
            <w:gridSpan w:val="2"/>
          </w:tcPr>
          <w:p w:rsidR="001E670D" w:rsidRPr="003027CB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:rsidR="001E670D" w:rsidRPr="003027CB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1E670D" w:rsidRPr="003027CB">
        <w:trPr>
          <w:cantSplit/>
        </w:trPr>
        <w:tc>
          <w:tcPr>
            <w:tcW w:w="564" w:type="dxa"/>
          </w:tcPr>
          <w:p w:rsidR="001E670D" w:rsidRPr="00BC00E9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C00E9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3</w:t>
            </w:r>
          </w:p>
        </w:tc>
        <w:tc>
          <w:tcPr>
            <w:tcW w:w="7506" w:type="dxa"/>
            <w:gridSpan w:val="5"/>
            <w:vAlign w:val="center"/>
          </w:tcPr>
          <w:p w:rsidR="001E670D" w:rsidRPr="003027CB" w:rsidRDefault="001E670D" w:rsidP="00FC2529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2" w:type="dxa"/>
            <w:gridSpan w:val="2"/>
          </w:tcPr>
          <w:p w:rsidR="001E670D" w:rsidRPr="003027CB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:rsidR="001E670D" w:rsidRPr="003027CB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1E670D" w:rsidRPr="003027CB">
        <w:trPr>
          <w:cantSplit/>
        </w:trPr>
        <w:tc>
          <w:tcPr>
            <w:tcW w:w="564" w:type="dxa"/>
          </w:tcPr>
          <w:p w:rsidR="001E670D" w:rsidRPr="00BC00E9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C00E9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4</w:t>
            </w:r>
          </w:p>
        </w:tc>
        <w:tc>
          <w:tcPr>
            <w:tcW w:w="7506" w:type="dxa"/>
            <w:gridSpan w:val="5"/>
            <w:vAlign w:val="center"/>
          </w:tcPr>
          <w:p w:rsidR="001E670D" w:rsidRPr="003027CB" w:rsidRDefault="001E670D" w:rsidP="00FC2529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2" w:type="dxa"/>
            <w:gridSpan w:val="2"/>
          </w:tcPr>
          <w:p w:rsidR="001E670D" w:rsidRPr="003027CB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:rsidR="001E670D" w:rsidRPr="003027CB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1E670D" w:rsidRPr="003027CB">
        <w:trPr>
          <w:cantSplit/>
        </w:trPr>
        <w:tc>
          <w:tcPr>
            <w:tcW w:w="564" w:type="dxa"/>
          </w:tcPr>
          <w:p w:rsidR="001E670D" w:rsidRPr="00BC00E9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C00E9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5</w:t>
            </w:r>
          </w:p>
        </w:tc>
        <w:tc>
          <w:tcPr>
            <w:tcW w:w="7506" w:type="dxa"/>
            <w:gridSpan w:val="5"/>
            <w:vAlign w:val="center"/>
          </w:tcPr>
          <w:p w:rsidR="001E670D" w:rsidRPr="003027CB" w:rsidRDefault="001E670D" w:rsidP="00FC2529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2" w:type="dxa"/>
            <w:gridSpan w:val="2"/>
          </w:tcPr>
          <w:p w:rsidR="001E670D" w:rsidRPr="003027CB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:rsidR="001E670D" w:rsidRPr="003027CB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1E670D" w:rsidRPr="003027CB">
        <w:trPr>
          <w:cantSplit/>
        </w:trPr>
        <w:tc>
          <w:tcPr>
            <w:tcW w:w="564" w:type="dxa"/>
          </w:tcPr>
          <w:p w:rsidR="001E670D" w:rsidRPr="00BC00E9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C00E9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6</w:t>
            </w:r>
          </w:p>
        </w:tc>
        <w:tc>
          <w:tcPr>
            <w:tcW w:w="7506" w:type="dxa"/>
            <w:gridSpan w:val="5"/>
            <w:vAlign w:val="center"/>
          </w:tcPr>
          <w:p w:rsidR="001E670D" w:rsidRPr="003027CB" w:rsidRDefault="001E670D" w:rsidP="00FC2529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2" w:type="dxa"/>
            <w:gridSpan w:val="2"/>
          </w:tcPr>
          <w:p w:rsidR="001E670D" w:rsidRPr="003027CB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:rsidR="001E670D" w:rsidRPr="003027CB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1E670D" w:rsidRPr="003027CB">
        <w:trPr>
          <w:cantSplit/>
        </w:trPr>
        <w:tc>
          <w:tcPr>
            <w:tcW w:w="564" w:type="dxa"/>
          </w:tcPr>
          <w:p w:rsidR="001E670D" w:rsidRPr="00BC00E9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C00E9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7</w:t>
            </w:r>
          </w:p>
        </w:tc>
        <w:tc>
          <w:tcPr>
            <w:tcW w:w="7506" w:type="dxa"/>
            <w:gridSpan w:val="5"/>
            <w:vAlign w:val="center"/>
          </w:tcPr>
          <w:p w:rsidR="001E670D" w:rsidRPr="003027CB" w:rsidRDefault="001E670D" w:rsidP="00FC2529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2" w:type="dxa"/>
            <w:gridSpan w:val="2"/>
          </w:tcPr>
          <w:p w:rsidR="001E670D" w:rsidRPr="003027CB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:rsidR="001E670D" w:rsidRPr="003027CB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1E670D" w:rsidRPr="003027CB">
        <w:trPr>
          <w:cantSplit/>
        </w:trPr>
        <w:tc>
          <w:tcPr>
            <w:tcW w:w="564" w:type="dxa"/>
          </w:tcPr>
          <w:p w:rsidR="001E670D" w:rsidRPr="00BC00E9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C00E9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8</w:t>
            </w:r>
          </w:p>
        </w:tc>
        <w:tc>
          <w:tcPr>
            <w:tcW w:w="7506" w:type="dxa"/>
            <w:gridSpan w:val="5"/>
            <w:vAlign w:val="center"/>
          </w:tcPr>
          <w:p w:rsidR="001E670D" w:rsidRPr="003027CB" w:rsidRDefault="001E670D" w:rsidP="00FC2529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2" w:type="dxa"/>
            <w:gridSpan w:val="2"/>
          </w:tcPr>
          <w:p w:rsidR="001E670D" w:rsidRPr="003027CB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:rsidR="001E670D" w:rsidRPr="003027CB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1E670D" w:rsidRPr="003027CB">
        <w:trPr>
          <w:cantSplit/>
        </w:trPr>
        <w:tc>
          <w:tcPr>
            <w:tcW w:w="564" w:type="dxa"/>
          </w:tcPr>
          <w:p w:rsidR="001E670D" w:rsidRPr="00BC00E9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C00E9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9</w:t>
            </w:r>
          </w:p>
        </w:tc>
        <w:tc>
          <w:tcPr>
            <w:tcW w:w="7506" w:type="dxa"/>
            <w:gridSpan w:val="5"/>
            <w:vAlign w:val="center"/>
          </w:tcPr>
          <w:p w:rsidR="001E670D" w:rsidRPr="003027CB" w:rsidRDefault="001E670D" w:rsidP="00FC2529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2" w:type="dxa"/>
            <w:gridSpan w:val="2"/>
          </w:tcPr>
          <w:p w:rsidR="001E670D" w:rsidRPr="003027CB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:rsidR="001E670D" w:rsidRPr="003027CB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1E670D" w:rsidRPr="003027CB">
        <w:trPr>
          <w:cantSplit/>
        </w:trPr>
        <w:tc>
          <w:tcPr>
            <w:tcW w:w="564" w:type="dxa"/>
          </w:tcPr>
          <w:p w:rsidR="001E670D" w:rsidRPr="00BC00E9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C00E9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10</w:t>
            </w:r>
          </w:p>
        </w:tc>
        <w:tc>
          <w:tcPr>
            <w:tcW w:w="7506" w:type="dxa"/>
            <w:gridSpan w:val="5"/>
            <w:vAlign w:val="center"/>
          </w:tcPr>
          <w:p w:rsidR="001E670D" w:rsidRPr="003027CB" w:rsidRDefault="001E670D" w:rsidP="00FC2529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2" w:type="dxa"/>
            <w:gridSpan w:val="2"/>
          </w:tcPr>
          <w:p w:rsidR="001E670D" w:rsidRPr="003027CB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:rsidR="001E670D" w:rsidRPr="003027CB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1E670D" w:rsidRPr="003027CB">
        <w:trPr>
          <w:cantSplit/>
        </w:trPr>
        <w:tc>
          <w:tcPr>
            <w:tcW w:w="564" w:type="dxa"/>
          </w:tcPr>
          <w:p w:rsidR="001E670D" w:rsidRPr="00BC00E9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11</w:t>
            </w:r>
          </w:p>
        </w:tc>
        <w:tc>
          <w:tcPr>
            <w:tcW w:w="7506" w:type="dxa"/>
            <w:gridSpan w:val="5"/>
            <w:vAlign w:val="center"/>
          </w:tcPr>
          <w:p w:rsidR="001E670D" w:rsidRPr="003027CB" w:rsidRDefault="001E670D" w:rsidP="00FC2529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2" w:type="dxa"/>
            <w:gridSpan w:val="2"/>
          </w:tcPr>
          <w:p w:rsidR="001E670D" w:rsidRPr="003027CB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:rsidR="001E670D" w:rsidRPr="003027CB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1E670D" w:rsidRPr="003027CB">
        <w:trPr>
          <w:cantSplit/>
        </w:trPr>
        <w:tc>
          <w:tcPr>
            <w:tcW w:w="564" w:type="dxa"/>
          </w:tcPr>
          <w:p w:rsidR="001E670D" w:rsidRPr="00BC00E9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12</w:t>
            </w:r>
          </w:p>
        </w:tc>
        <w:tc>
          <w:tcPr>
            <w:tcW w:w="7506" w:type="dxa"/>
            <w:gridSpan w:val="5"/>
            <w:vAlign w:val="center"/>
          </w:tcPr>
          <w:p w:rsidR="001E670D" w:rsidRPr="003027CB" w:rsidRDefault="001E670D" w:rsidP="00FC2529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2" w:type="dxa"/>
            <w:gridSpan w:val="2"/>
          </w:tcPr>
          <w:p w:rsidR="001E670D" w:rsidRPr="003027CB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027" w:type="dxa"/>
          </w:tcPr>
          <w:p w:rsidR="001E670D" w:rsidRPr="003027CB" w:rsidRDefault="001E670D" w:rsidP="005222AE">
            <w:pPr>
              <w:tabs>
                <w:tab w:val="left" w:pos="673"/>
                <w:tab w:val="center" w:pos="2590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1E670D" w:rsidRPr="003027CB">
        <w:trPr>
          <w:cantSplit/>
          <w:trHeight w:val="337"/>
        </w:trPr>
        <w:tc>
          <w:tcPr>
            <w:tcW w:w="10119" w:type="dxa"/>
            <w:gridSpan w:val="9"/>
          </w:tcPr>
          <w:p w:rsidR="001E670D" w:rsidRDefault="001E670D" w:rsidP="005222AE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  <w:r w:rsidRPr="003027CB">
              <w:rPr>
                <w:rFonts w:ascii="標楷體" w:eastAsia="標楷體" w:hAnsi="標楷體" w:cs="標楷體" w:hint="eastAsia"/>
                <w:kern w:val="0"/>
              </w:rPr>
              <w:t>必備驗收資料：</w:t>
            </w:r>
            <w:r>
              <w:rPr>
                <w:rFonts w:ascii="標楷體" w:eastAsia="標楷體" w:hAnsi="標楷體" w:cs="標楷體" w:hint="eastAsia"/>
                <w:kern w:val="0"/>
              </w:rPr>
              <w:t>□驗收紀錄</w:t>
            </w:r>
            <w:r w:rsidRPr="003027CB">
              <w:rPr>
                <w:rFonts w:ascii="標楷體" w:eastAsia="標楷體" w:hAnsi="標楷體" w:cs="標楷體" w:hint="eastAsia"/>
                <w:kern w:val="0"/>
              </w:rPr>
              <w:t>表</w:t>
            </w:r>
            <w:r>
              <w:rPr>
                <w:rFonts w:ascii="標楷體" w:eastAsia="標楷體" w:hAnsi="標楷體" w:cs="標楷體" w:hint="eastAsia"/>
                <w:kern w:val="0"/>
              </w:rPr>
              <w:t>；□</w:t>
            </w:r>
            <w:r w:rsidRPr="003027CB">
              <w:rPr>
                <w:rFonts w:ascii="標楷體" w:eastAsia="標楷體" w:hAnsi="標楷體" w:cs="標楷體" w:hint="eastAsia"/>
                <w:kern w:val="0"/>
              </w:rPr>
              <w:t>材料檢驗表</w:t>
            </w:r>
            <w:r>
              <w:rPr>
                <w:rFonts w:ascii="標楷體" w:eastAsia="標楷體" w:hAnsi="標楷體" w:cs="標楷體" w:hint="eastAsia"/>
                <w:kern w:val="0"/>
              </w:rPr>
              <w:t>；□</w:t>
            </w:r>
            <w:r w:rsidRPr="003027CB">
              <w:rPr>
                <w:rFonts w:ascii="標楷體" w:eastAsia="標楷體" w:hAnsi="標楷體" w:cs="標楷體" w:hint="eastAsia"/>
              </w:rPr>
              <w:t>設備外觀照片</w:t>
            </w:r>
            <w:r>
              <w:rPr>
                <w:rFonts w:ascii="標楷體" w:eastAsia="標楷體" w:hAnsi="標楷體" w:cs="標楷體" w:hint="eastAsia"/>
              </w:rPr>
              <w:t xml:space="preserve">　　</w:t>
            </w:r>
            <w:r w:rsidRPr="003027CB">
              <w:rPr>
                <w:rFonts w:ascii="標楷體" w:eastAsia="標楷體" w:hAnsi="標楷體" w:cs="標楷體" w:hint="eastAsia"/>
              </w:rPr>
              <w:t>張</w:t>
            </w:r>
            <w:r>
              <w:rPr>
                <w:rFonts w:ascii="標楷體" w:eastAsia="標楷體" w:hAnsi="標楷體" w:cs="標楷體" w:hint="eastAsia"/>
              </w:rPr>
              <w:t>；</w:t>
            </w:r>
            <w:r>
              <w:rPr>
                <w:rFonts w:ascii="標楷體" w:eastAsia="標楷體" w:hAnsi="標楷體" w:cs="標楷體" w:hint="eastAsia"/>
                <w:kern w:val="0"/>
              </w:rPr>
              <w:t>□</w:t>
            </w:r>
            <w:r w:rsidRPr="003027CB">
              <w:rPr>
                <w:rFonts w:ascii="標楷體" w:eastAsia="標楷體" w:hAnsi="標楷體" w:cs="標楷體" w:hint="eastAsia"/>
                <w:kern w:val="0"/>
              </w:rPr>
              <w:t>檢測報告</w:t>
            </w:r>
            <w:r>
              <w:rPr>
                <w:rFonts w:ascii="標楷體" w:eastAsia="標楷體" w:hAnsi="標楷體" w:cs="標楷體" w:hint="eastAsia"/>
                <w:kern w:val="0"/>
              </w:rPr>
              <w:t>；</w:t>
            </w:r>
          </w:p>
          <w:p w:rsidR="001E670D" w:rsidRPr="003027CB" w:rsidRDefault="001E670D" w:rsidP="00D364D7">
            <w:pPr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□固定資產增加單</w:t>
            </w:r>
            <w:r>
              <w:rPr>
                <w:rFonts w:ascii="標楷體" w:eastAsia="標楷體" w:hAnsi="標楷體" w:cs="標楷體" w:hint="eastAsia"/>
              </w:rPr>
              <w:t>（須先送管理部門審查核准）；</w:t>
            </w:r>
            <w:r>
              <w:rPr>
                <w:rFonts w:ascii="標楷體" w:eastAsia="標楷體" w:hAnsi="標楷體" w:cs="標楷體" w:hint="eastAsia"/>
                <w:kern w:val="0"/>
              </w:rPr>
              <w:t>□發票（電子發票須於當日下午</w:t>
            </w:r>
            <w:r>
              <w:rPr>
                <w:rFonts w:ascii="標楷體" w:eastAsia="標楷體" w:hAnsi="標楷體" w:cs="標楷體"/>
                <w:kern w:val="0"/>
              </w:rPr>
              <w:t>5</w:t>
            </w:r>
            <w:r>
              <w:rPr>
                <w:rFonts w:ascii="標楷體" w:eastAsia="標楷體" w:hAnsi="標楷體" w:cs="標楷體" w:hint="eastAsia"/>
                <w:kern w:val="0"/>
              </w:rPr>
              <w:t>時前上傳）</w:t>
            </w:r>
          </w:p>
        </w:tc>
      </w:tr>
      <w:tr w:rsidR="001E670D" w:rsidRPr="003027CB">
        <w:trPr>
          <w:cantSplit/>
          <w:trHeight w:val="337"/>
        </w:trPr>
        <w:tc>
          <w:tcPr>
            <w:tcW w:w="10119" w:type="dxa"/>
            <w:gridSpan w:val="9"/>
          </w:tcPr>
          <w:p w:rsidR="001E670D" w:rsidRPr="003027CB" w:rsidRDefault="001E670D" w:rsidP="00690A03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  <w:r w:rsidRPr="003027CB">
              <w:rPr>
                <w:rFonts w:ascii="標楷體" w:eastAsia="標楷體" w:hAnsi="標楷體" w:cs="標楷體" w:hint="eastAsia"/>
                <w:kern w:val="0"/>
              </w:rPr>
              <w:t>佐證驗收資料：</w:t>
            </w:r>
            <w:r>
              <w:rPr>
                <w:rFonts w:ascii="標楷體" w:eastAsia="標楷體" w:hAnsi="標楷體" w:cs="標楷體" w:hint="eastAsia"/>
                <w:kern w:val="0"/>
              </w:rPr>
              <w:t>□</w:t>
            </w:r>
            <w:r w:rsidRPr="003027CB">
              <w:rPr>
                <w:rFonts w:ascii="標楷體" w:eastAsia="標楷體" w:hAnsi="標楷體" w:cs="標楷體" w:hint="eastAsia"/>
                <w:kern w:val="0"/>
              </w:rPr>
              <w:t>教育訓練資料及</w:t>
            </w:r>
            <w:r w:rsidRPr="003027CB">
              <w:rPr>
                <w:rFonts w:ascii="標楷體" w:eastAsia="標楷體" w:hAnsi="標楷體" w:cs="標楷體" w:hint="eastAsia"/>
              </w:rPr>
              <w:t>照片</w:t>
            </w:r>
            <w:r>
              <w:rPr>
                <w:rFonts w:ascii="標楷體" w:eastAsia="標楷體" w:hAnsi="標楷體" w:cs="標楷體" w:hint="eastAsia"/>
                <w:kern w:val="0"/>
              </w:rPr>
              <w:t>；</w:t>
            </w:r>
            <w:r w:rsidRPr="003027CB">
              <w:rPr>
                <w:rFonts w:ascii="標楷體" w:eastAsia="標楷體" w:hAnsi="標楷體" w:cs="標楷體" w:hint="eastAsia"/>
                <w:kern w:val="0"/>
              </w:rPr>
              <w:t>□會議紀錄</w:t>
            </w:r>
            <w:r>
              <w:rPr>
                <w:rFonts w:ascii="標楷體" w:eastAsia="標楷體" w:hAnsi="標楷體" w:cs="標楷體" w:hint="eastAsia"/>
                <w:kern w:val="0"/>
              </w:rPr>
              <w:t>；</w:t>
            </w:r>
            <w:r w:rsidRPr="003027CB">
              <w:rPr>
                <w:rFonts w:ascii="標楷體" w:eastAsia="標楷體" w:hAnsi="標楷體" w:cs="標楷體" w:hint="eastAsia"/>
                <w:kern w:val="0"/>
              </w:rPr>
              <w:t>□其他</w:t>
            </w:r>
            <w:r>
              <w:rPr>
                <w:rFonts w:ascii="標楷體" w:eastAsia="標楷體" w:hAnsi="標楷體" w:cs="標楷體" w:hint="eastAsia"/>
                <w:kern w:val="0"/>
              </w:rPr>
              <w:t>（　　　　　　　　　　　　）</w:t>
            </w:r>
          </w:p>
        </w:tc>
      </w:tr>
    </w:tbl>
    <w:p w:rsidR="001E670D" w:rsidRPr="005222AE" w:rsidRDefault="001E670D" w:rsidP="005222AE">
      <w:pPr>
        <w:spacing w:line="400" w:lineRule="exact"/>
        <w:rPr>
          <w:rFonts w:ascii="標楷體" w:eastAsia="標楷體" w:hAnsi="標楷體"/>
          <w:kern w:val="0"/>
        </w:rPr>
      </w:pPr>
      <w:r w:rsidRPr="003027CB">
        <w:rPr>
          <w:rFonts w:ascii="標楷體" w:eastAsia="標楷體" w:hAnsi="標楷體" w:cs="標楷體" w:hint="eastAsia"/>
        </w:rPr>
        <w:t>（本表不敷使用時，請自行調整，並勾選</w:t>
      </w:r>
      <w:r w:rsidRPr="003027CB">
        <w:rPr>
          <w:rFonts w:ascii="標楷體" w:eastAsia="標楷體" w:hAnsi="標楷體" w:cs="標楷體" w:hint="eastAsia"/>
          <w:kern w:val="0"/>
        </w:rPr>
        <w:t>附件內容</w:t>
      </w:r>
      <w:r w:rsidRPr="003027CB">
        <w:rPr>
          <w:rFonts w:ascii="標楷體" w:eastAsia="標楷體" w:hAnsi="標楷體" w:cs="標楷體" w:hint="eastAsia"/>
        </w:rPr>
        <w:t>）</w:t>
      </w:r>
    </w:p>
    <w:tbl>
      <w:tblPr>
        <w:tblW w:w="101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6"/>
        <w:gridCol w:w="1687"/>
        <w:gridCol w:w="1687"/>
        <w:gridCol w:w="1687"/>
        <w:gridCol w:w="1687"/>
        <w:gridCol w:w="1687"/>
      </w:tblGrid>
      <w:tr w:rsidR="001E670D" w:rsidRPr="00FA7247">
        <w:trPr>
          <w:trHeight w:val="486"/>
        </w:trPr>
        <w:tc>
          <w:tcPr>
            <w:tcW w:w="1686" w:type="dxa"/>
            <w:vMerge w:val="restart"/>
            <w:vAlign w:val="center"/>
          </w:tcPr>
          <w:p w:rsidR="001E670D" w:rsidRPr="00FA7247" w:rsidRDefault="001E670D" w:rsidP="005222AE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A724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主驗人員</w:t>
            </w:r>
          </w:p>
          <w:p w:rsidR="001E670D" w:rsidRPr="00FA7247" w:rsidRDefault="001E670D" w:rsidP="001E670D">
            <w:pPr>
              <w:adjustRightInd w:val="0"/>
              <w:ind w:leftChars="-53" w:left="31680" w:hangingChars="53" w:firstLine="31680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A7247">
              <w:rPr>
                <w:rFonts w:ascii="標楷體" w:eastAsia="標楷體" w:hAnsi="標楷體" w:cs="標楷體" w:hint="eastAsia"/>
                <w:kern w:val="0"/>
              </w:rPr>
              <w:t>（校長室</w:t>
            </w:r>
            <w:r w:rsidRPr="00FA7247">
              <w:rPr>
                <w:rFonts w:ascii="標楷體" w:eastAsia="標楷體" w:hAnsi="標楷體" w:cs="標楷體"/>
                <w:kern w:val="0"/>
              </w:rPr>
              <w:t>)</w:t>
            </w:r>
          </w:p>
        </w:tc>
        <w:tc>
          <w:tcPr>
            <w:tcW w:w="1687" w:type="dxa"/>
            <w:vMerge w:val="restart"/>
            <w:vAlign w:val="center"/>
          </w:tcPr>
          <w:p w:rsidR="001E670D" w:rsidRPr="00FA7247" w:rsidRDefault="001E670D" w:rsidP="005222AE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A724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會驗人員</w:t>
            </w:r>
          </w:p>
          <w:p w:rsidR="001E670D" w:rsidRPr="00FA7247" w:rsidRDefault="001E670D" w:rsidP="001E670D">
            <w:pPr>
              <w:adjustRightInd w:val="0"/>
              <w:ind w:leftChars="-53" w:left="31680" w:hangingChars="53" w:firstLine="31680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A7247">
              <w:rPr>
                <w:rFonts w:ascii="標楷體" w:eastAsia="標楷體" w:hAnsi="標楷體" w:cs="標楷體" w:hint="eastAsia"/>
                <w:kern w:val="0"/>
              </w:rPr>
              <w:t>（請購部門</w:t>
            </w:r>
            <w:r w:rsidRPr="00FA7247">
              <w:rPr>
                <w:rFonts w:ascii="標楷體" w:eastAsia="標楷體" w:hAnsi="標楷體" w:cs="標楷體"/>
                <w:kern w:val="0"/>
              </w:rPr>
              <w:t>)</w:t>
            </w:r>
          </w:p>
        </w:tc>
        <w:tc>
          <w:tcPr>
            <w:tcW w:w="3374" w:type="dxa"/>
            <w:gridSpan w:val="2"/>
            <w:vAlign w:val="center"/>
          </w:tcPr>
          <w:p w:rsidR="001E670D" w:rsidRPr="00FA7247" w:rsidRDefault="001E670D" w:rsidP="001E670D">
            <w:pPr>
              <w:adjustRightInd w:val="0"/>
              <w:spacing w:line="400" w:lineRule="exact"/>
              <w:ind w:leftChars="-68" w:left="31680" w:rightChars="-72" w:right="31680" w:hangingChars="73" w:firstLine="31680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A724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監驗人員</w:t>
            </w:r>
          </w:p>
        </w:tc>
        <w:tc>
          <w:tcPr>
            <w:tcW w:w="1687" w:type="dxa"/>
            <w:vMerge w:val="restart"/>
            <w:vAlign w:val="center"/>
          </w:tcPr>
          <w:p w:rsidR="001E670D" w:rsidRPr="00FA7247" w:rsidRDefault="001E670D" w:rsidP="005222AE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A724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協驗人員</w:t>
            </w:r>
          </w:p>
        </w:tc>
        <w:tc>
          <w:tcPr>
            <w:tcW w:w="1687" w:type="dxa"/>
            <w:vMerge w:val="restart"/>
            <w:vAlign w:val="center"/>
          </w:tcPr>
          <w:p w:rsidR="001E670D" w:rsidRDefault="001E670D" w:rsidP="001E670D">
            <w:pPr>
              <w:adjustRightInd w:val="0"/>
              <w:spacing w:line="400" w:lineRule="exact"/>
              <w:ind w:leftChars="-53" w:left="31680" w:hangingChars="53" w:firstLine="31680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A724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廠商代表</w:t>
            </w:r>
          </w:p>
          <w:p w:rsidR="001E670D" w:rsidRPr="00FA7247" w:rsidRDefault="001E670D" w:rsidP="001E670D">
            <w:pPr>
              <w:adjustRightInd w:val="0"/>
              <w:ind w:leftChars="-53" w:left="31680" w:hangingChars="53" w:firstLine="31680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52448">
              <w:rPr>
                <w:rFonts w:ascii="標楷體" w:eastAsia="標楷體" w:hAnsi="標楷體" w:cs="標楷體" w:hint="eastAsia"/>
                <w:kern w:val="0"/>
              </w:rPr>
              <w:t>（可免）</w:t>
            </w:r>
          </w:p>
        </w:tc>
      </w:tr>
      <w:tr w:rsidR="001E670D" w:rsidRPr="00FA7247">
        <w:trPr>
          <w:trHeight w:val="449"/>
        </w:trPr>
        <w:tc>
          <w:tcPr>
            <w:tcW w:w="1686" w:type="dxa"/>
            <w:vMerge/>
            <w:vAlign w:val="center"/>
          </w:tcPr>
          <w:p w:rsidR="001E670D" w:rsidRPr="00FA7247" w:rsidRDefault="001E670D" w:rsidP="005222AE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87" w:type="dxa"/>
            <w:vMerge/>
            <w:vAlign w:val="center"/>
          </w:tcPr>
          <w:p w:rsidR="001E670D" w:rsidRPr="00FA7247" w:rsidRDefault="001E670D" w:rsidP="005222AE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:rsidR="001E670D" w:rsidRPr="00FA7247" w:rsidRDefault="001E670D" w:rsidP="001E670D">
            <w:pPr>
              <w:adjustRightInd w:val="0"/>
              <w:spacing w:line="400" w:lineRule="exact"/>
              <w:ind w:leftChars="-17" w:left="31680" w:rightChars="-58" w:right="31680" w:hangingChars="17" w:firstLine="31680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A724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總務處</w:t>
            </w:r>
          </w:p>
        </w:tc>
        <w:tc>
          <w:tcPr>
            <w:tcW w:w="1687" w:type="dxa"/>
            <w:vAlign w:val="center"/>
          </w:tcPr>
          <w:p w:rsidR="001E670D" w:rsidRPr="00FA7247" w:rsidRDefault="001E670D" w:rsidP="005222AE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A724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會計室</w:t>
            </w:r>
          </w:p>
        </w:tc>
        <w:tc>
          <w:tcPr>
            <w:tcW w:w="1687" w:type="dxa"/>
            <w:vMerge/>
            <w:vAlign w:val="center"/>
          </w:tcPr>
          <w:p w:rsidR="001E670D" w:rsidRPr="00FA7247" w:rsidRDefault="001E670D" w:rsidP="005222AE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87" w:type="dxa"/>
            <w:vMerge/>
            <w:vAlign w:val="center"/>
          </w:tcPr>
          <w:p w:rsidR="001E670D" w:rsidRPr="00FA7247" w:rsidRDefault="001E670D" w:rsidP="001E670D">
            <w:pPr>
              <w:adjustRightInd w:val="0"/>
              <w:spacing w:line="400" w:lineRule="exact"/>
              <w:ind w:leftChars="-53" w:left="31680" w:hangingChars="53" w:firstLine="31680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1E670D" w:rsidRPr="00FA7247">
        <w:trPr>
          <w:trHeight w:val="1127"/>
        </w:trPr>
        <w:tc>
          <w:tcPr>
            <w:tcW w:w="1686" w:type="dxa"/>
          </w:tcPr>
          <w:p w:rsidR="001E670D" w:rsidRPr="00FA7247" w:rsidRDefault="001E670D" w:rsidP="005222A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87" w:type="dxa"/>
          </w:tcPr>
          <w:p w:rsidR="001E670D" w:rsidRPr="00FA7247" w:rsidRDefault="001E670D" w:rsidP="005222A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87" w:type="dxa"/>
          </w:tcPr>
          <w:p w:rsidR="001E670D" w:rsidRPr="00FA7247" w:rsidRDefault="001E670D" w:rsidP="005222A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87" w:type="dxa"/>
          </w:tcPr>
          <w:p w:rsidR="001E670D" w:rsidRPr="00FA7247" w:rsidRDefault="001E670D" w:rsidP="005222A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87" w:type="dxa"/>
          </w:tcPr>
          <w:p w:rsidR="001E670D" w:rsidRPr="00FA7247" w:rsidRDefault="001E670D" w:rsidP="005222A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87" w:type="dxa"/>
          </w:tcPr>
          <w:p w:rsidR="001E670D" w:rsidRPr="00FA7247" w:rsidRDefault="001E670D" w:rsidP="001E670D">
            <w:pPr>
              <w:adjustRightInd w:val="0"/>
              <w:ind w:leftChars="-53" w:left="31680" w:hangingChars="53" w:firstLine="31680"/>
              <w:jc w:val="center"/>
              <w:textAlignment w:val="baseline"/>
              <w:rPr>
                <w:rFonts w:ascii="標楷體" w:eastAsia="標楷體" w:hAnsi="標楷體"/>
                <w:color w:val="BFBFBF"/>
                <w:kern w:val="0"/>
              </w:rPr>
            </w:pPr>
          </w:p>
        </w:tc>
      </w:tr>
    </w:tbl>
    <w:p w:rsidR="001E670D" w:rsidRPr="003027CB" w:rsidRDefault="001E670D" w:rsidP="00A22B91">
      <w:pPr>
        <w:numPr>
          <w:ilvl w:val="0"/>
          <w:numId w:val="10"/>
        </w:numPr>
        <w:ind w:left="284" w:hanging="284"/>
        <w:jc w:val="both"/>
        <w:rPr>
          <w:rFonts w:ascii="標楷體" w:eastAsia="標楷體" w:hAnsi="標楷體"/>
        </w:rPr>
      </w:pPr>
      <w:r w:rsidRPr="003027CB">
        <w:rPr>
          <w:rFonts w:ascii="標楷體" w:eastAsia="標楷體" w:hAnsi="標楷體" w:cs="標楷體" w:hint="eastAsia"/>
        </w:rPr>
        <w:t>｢主要規格項目｣欄請依原採購規格表</w:t>
      </w:r>
      <w:r>
        <w:rPr>
          <w:rFonts w:ascii="標楷體" w:eastAsia="標楷體" w:hAnsi="標楷體" w:cs="標楷體" w:hint="eastAsia"/>
        </w:rPr>
        <w:t>擇重點必要</w:t>
      </w:r>
      <w:r w:rsidRPr="003027CB">
        <w:rPr>
          <w:rFonts w:ascii="標楷體" w:eastAsia="標楷體" w:hAnsi="標楷體" w:cs="標楷體" w:hint="eastAsia"/>
        </w:rPr>
        <w:t>項次填列。</w:t>
      </w:r>
    </w:p>
    <w:p w:rsidR="001E670D" w:rsidRPr="003027CB" w:rsidRDefault="001E670D" w:rsidP="00A22B91">
      <w:pPr>
        <w:numPr>
          <w:ilvl w:val="0"/>
          <w:numId w:val="10"/>
        </w:numPr>
        <w:ind w:left="284" w:hanging="284"/>
        <w:jc w:val="both"/>
        <w:rPr>
          <w:rFonts w:ascii="標楷體" w:eastAsia="標楷體" w:hAnsi="標楷體"/>
        </w:rPr>
      </w:pPr>
      <w:r w:rsidRPr="003027CB">
        <w:rPr>
          <w:rFonts w:ascii="標楷體" w:eastAsia="標楷體" w:hAnsi="標楷體" w:cs="標楷體" w:hint="eastAsia"/>
        </w:rPr>
        <w:t>驗收結果欄請依項目及其規定</w:t>
      </w:r>
      <w:r>
        <w:rPr>
          <w:rFonts w:ascii="標楷體" w:eastAsia="標楷體" w:hAnsi="標楷體" w:cs="標楷體" w:hint="eastAsia"/>
        </w:rPr>
        <w:t>之</w:t>
      </w:r>
      <w:r w:rsidRPr="003027CB">
        <w:rPr>
          <w:rFonts w:ascii="標楷體" w:eastAsia="標楷體" w:hAnsi="標楷體" w:cs="標楷體" w:hint="eastAsia"/>
        </w:rPr>
        <w:t>功能、零組件等，逐項依實際測試結果填列。</w:t>
      </w:r>
    </w:p>
    <w:p w:rsidR="001E670D" w:rsidRPr="00822E91" w:rsidRDefault="001E670D" w:rsidP="00A22B91">
      <w:pPr>
        <w:numPr>
          <w:ilvl w:val="0"/>
          <w:numId w:val="10"/>
        </w:numPr>
        <w:ind w:left="284" w:hanging="284"/>
        <w:jc w:val="both"/>
      </w:pPr>
      <w:r w:rsidRPr="00D667F2">
        <w:rPr>
          <w:rFonts w:ascii="標楷體" w:eastAsia="標楷體" w:hAnsi="標楷體" w:cs="標楷體" w:hint="eastAsia"/>
        </w:rPr>
        <w:t>會驗完成後，請</w:t>
      </w:r>
      <w:r>
        <w:rPr>
          <w:rFonts w:ascii="標楷體" w:eastAsia="標楷體" w:hAnsi="標楷體" w:cs="標楷體" w:hint="eastAsia"/>
        </w:rPr>
        <w:t>依規定進行</w:t>
      </w:r>
      <w:r w:rsidRPr="00A306B7">
        <w:rPr>
          <w:rFonts w:ascii="標楷體" w:eastAsia="標楷體" w:hAnsi="標楷體" w:cs="標楷體" w:hint="eastAsia"/>
        </w:rPr>
        <w:t>材料檢驗結果</w:t>
      </w:r>
      <w:r w:rsidRPr="00A306B7">
        <w:rPr>
          <w:rFonts w:ascii="標楷體" w:eastAsia="標楷體" w:hAnsi="標楷體" w:cs="標楷體"/>
        </w:rPr>
        <w:t>OA</w:t>
      </w:r>
      <w:r w:rsidRPr="00A306B7">
        <w:rPr>
          <w:rFonts w:ascii="標楷體" w:eastAsia="標楷體" w:hAnsi="標楷體" w:cs="標楷體" w:hint="eastAsia"/>
        </w:rPr>
        <w:t>核簽</w:t>
      </w:r>
      <w:r>
        <w:rPr>
          <w:rFonts w:ascii="標楷體" w:eastAsia="標楷體" w:hAnsi="標楷體" w:cs="標楷體" w:hint="eastAsia"/>
        </w:rPr>
        <w:t>作業，並</w:t>
      </w:r>
      <w:r w:rsidRPr="00D667F2">
        <w:rPr>
          <w:rFonts w:ascii="標楷體" w:eastAsia="標楷體" w:hAnsi="標楷體" w:cs="標楷體" w:hint="eastAsia"/>
        </w:rPr>
        <w:t>備妥</w:t>
      </w:r>
      <w:r>
        <w:rPr>
          <w:rFonts w:ascii="標楷體" w:eastAsia="標楷體" w:hAnsi="標楷體" w:cs="標楷體" w:hint="eastAsia"/>
        </w:rPr>
        <w:t>各項</w:t>
      </w:r>
      <w:r w:rsidRPr="00D667F2">
        <w:rPr>
          <w:rFonts w:ascii="標楷體" w:eastAsia="標楷體" w:hAnsi="標楷體" w:cs="標楷體" w:hint="eastAsia"/>
        </w:rPr>
        <w:t>資料送交保管組，以便辦理付款及結案事宜。</w:t>
      </w:r>
      <w:r w:rsidRPr="00822E91">
        <w:br w:type="page"/>
      </w:r>
      <w:bookmarkStart w:id="0" w:name="_GoBack"/>
      <w:bookmarkEnd w:id="0"/>
    </w:p>
    <w:p w:rsidR="001E670D" w:rsidRDefault="001E670D" w:rsidP="009117E0">
      <w:pPr>
        <w:rPr>
          <w:rFonts w:ascii="標楷體" w:eastAsia="標楷體" w:hAnsi="標楷體"/>
          <w:b/>
          <w:bCs/>
          <w:color w:val="FF0000"/>
          <w:sz w:val="32"/>
          <w:szCs w:val="32"/>
        </w:rPr>
      </w:pPr>
      <w:r w:rsidRPr="003027CB">
        <w:rPr>
          <w:rFonts w:ascii="標楷體" w:eastAsia="標楷體" w:hAnsi="標楷體" w:cs="標楷體" w:hint="eastAsia"/>
          <w:b/>
          <w:bCs/>
          <w:sz w:val="32"/>
          <w:szCs w:val="32"/>
        </w:rPr>
        <w:t>設備外觀照片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89"/>
        <w:gridCol w:w="4989"/>
      </w:tblGrid>
      <w:tr w:rsidR="001E670D">
        <w:trPr>
          <w:trHeight w:val="3402"/>
        </w:trPr>
        <w:tc>
          <w:tcPr>
            <w:tcW w:w="4989" w:type="dxa"/>
          </w:tcPr>
          <w:p w:rsidR="001E670D" w:rsidRPr="00DE4128" w:rsidRDefault="001E670D" w:rsidP="00DE412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89" w:type="dxa"/>
          </w:tcPr>
          <w:p w:rsidR="001E670D" w:rsidRPr="00DE4128" w:rsidRDefault="001E670D" w:rsidP="00DE4128">
            <w:pPr>
              <w:jc w:val="center"/>
              <w:rPr>
                <w:rFonts w:ascii="Calibri" w:hAnsi="Calibri" w:cs="Calibri"/>
              </w:rPr>
            </w:pPr>
          </w:p>
        </w:tc>
      </w:tr>
      <w:tr w:rsidR="001E670D">
        <w:trPr>
          <w:trHeight w:val="3402"/>
        </w:trPr>
        <w:tc>
          <w:tcPr>
            <w:tcW w:w="4989" w:type="dxa"/>
          </w:tcPr>
          <w:p w:rsidR="001E670D" w:rsidRPr="00DE4128" w:rsidRDefault="001E670D" w:rsidP="00DE412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89" w:type="dxa"/>
          </w:tcPr>
          <w:p w:rsidR="001E670D" w:rsidRPr="00DE4128" w:rsidRDefault="001E670D" w:rsidP="00DE4128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1E670D" w:rsidRPr="009D230D" w:rsidRDefault="001E670D" w:rsidP="00821529"/>
    <w:p w:rsidR="001E670D" w:rsidRPr="009D230D" w:rsidRDefault="001E670D" w:rsidP="009D230D">
      <w:pPr>
        <w:rPr>
          <w:rFonts w:ascii="標楷體" w:eastAsia="標楷體" w:hAnsi="標楷體"/>
          <w:b/>
          <w:bCs/>
          <w:color w:val="FF0000"/>
          <w:sz w:val="32"/>
          <w:szCs w:val="32"/>
        </w:rPr>
      </w:pPr>
      <w:r w:rsidRPr="009D230D">
        <w:br w:type="page"/>
      </w:r>
      <w:r w:rsidRPr="009D230D">
        <w:rPr>
          <w:rFonts w:ascii="標楷體" w:eastAsia="標楷體" w:hAnsi="標楷體" w:cs="標楷體" w:hint="eastAsia"/>
          <w:b/>
          <w:bCs/>
          <w:sz w:val="32"/>
          <w:szCs w:val="32"/>
        </w:rPr>
        <w:t>測試分析圖</w:t>
      </w:r>
    </w:p>
    <w:tbl>
      <w:tblPr>
        <w:tblW w:w="0" w:type="auto"/>
        <w:tblInd w:w="-106" w:type="dxa"/>
        <w:tblLook w:val="00A0"/>
      </w:tblPr>
      <w:tblGrid>
        <w:gridCol w:w="5094"/>
        <w:gridCol w:w="5094"/>
      </w:tblGrid>
      <w:tr w:rsidR="001E670D" w:rsidRPr="008B2FB4">
        <w:tc>
          <w:tcPr>
            <w:tcW w:w="5102" w:type="dxa"/>
          </w:tcPr>
          <w:p w:rsidR="001E670D" w:rsidRPr="00DE4128" w:rsidRDefault="001E670D" w:rsidP="00DE412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128">
              <w:rPr>
                <w:rFonts w:ascii="標楷體" w:eastAsia="標楷體" w:hAnsi="標楷體" w:cs="標楷體" w:hint="eastAsia"/>
                <w:sz w:val="28"/>
                <w:szCs w:val="28"/>
              </w:rPr>
              <w:t>測試日期：○○○年○○月○○日</w:t>
            </w:r>
          </w:p>
        </w:tc>
        <w:tc>
          <w:tcPr>
            <w:tcW w:w="5102" w:type="dxa"/>
          </w:tcPr>
          <w:p w:rsidR="001E670D" w:rsidRPr="00DE4128" w:rsidRDefault="001E670D" w:rsidP="00DE412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4128">
              <w:rPr>
                <w:rFonts w:ascii="標楷體" w:eastAsia="標楷體" w:hAnsi="標楷體" w:cs="標楷體" w:hint="eastAsia"/>
                <w:sz w:val="28"/>
                <w:szCs w:val="28"/>
              </w:rPr>
              <w:t>測試人簽章：○○○</w:t>
            </w:r>
          </w:p>
        </w:tc>
      </w:tr>
    </w:tbl>
    <w:p w:rsidR="001E670D" w:rsidRDefault="001E670D" w:rsidP="005B55D1">
      <w:pPr>
        <w:jc w:val="center"/>
        <w:rPr>
          <w:rFonts w:eastAsia="標楷體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89"/>
        <w:gridCol w:w="4989"/>
      </w:tblGrid>
      <w:tr w:rsidR="001E670D">
        <w:trPr>
          <w:trHeight w:val="3402"/>
        </w:trPr>
        <w:tc>
          <w:tcPr>
            <w:tcW w:w="4989" w:type="dxa"/>
          </w:tcPr>
          <w:p w:rsidR="001E670D" w:rsidRPr="00DE4128" w:rsidRDefault="001E670D" w:rsidP="00DE412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89" w:type="dxa"/>
          </w:tcPr>
          <w:p w:rsidR="001E670D" w:rsidRPr="00DE4128" w:rsidRDefault="001E670D" w:rsidP="00DE4128">
            <w:pPr>
              <w:jc w:val="center"/>
              <w:rPr>
                <w:rFonts w:ascii="Calibri" w:hAnsi="Calibri" w:cs="Calibri"/>
              </w:rPr>
            </w:pPr>
          </w:p>
        </w:tc>
      </w:tr>
      <w:tr w:rsidR="001E670D">
        <w:trPr>
          <w:trHeight w:val="3402"/>
        </w:trPr>
        <w:tc>
          <w:tcPr>
            <w:tcW w:w="4989" w:type="dxa"/>
          </w:tcPr>
          <w:p w:rsidR="001E670D" w:rsidRPr="00DE4128" w:rsidRDefault="001E670D" w:rsidP="00DE412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89" w:type="dxa"/>
          </w:tcPr>
          <w:p w:rsidR="001E670D" w:rsidRPr="00DE4128" w:rsidRDefault="001E670D" w:rsidP="00DE4128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1E670D" w:rsidRDefault="001E670D" w:rsidP="009D230D">
      <w:pPr>
        <w:spacing w:line="240" w:lineRule="atLeast"/>
        <w:rPr>
          <w:rFonts w:ascii="標楷體" w:eastAsia="標楷體" w:hAnsi="標楷體"/>
          <w:sz w:val="32"/>
          <w:szCs w:val="32"/>
        </w:rPr>
      </w:pPr>
    </w:p>
    <w:p w:rsidR="001E670D" w:rsidRDefault="001E670D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1E670D" w:rsidRPr="00E60EC9" w:rsidRDefault="001E670D" w:rsidP="00BC00E9">
      <w:pPr>
        <w:rPr>
          <w:rFonts w:ascii="Calibri" w:hAnsi="Calibri" w:cs="Calibri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教育訓練</w:t>
      </w:r>
      <w:r w:rsidRPr="00AB6336">
        <w:rPr>
          <w:rFonts w:eastAsia="標楷體" w:cs="標楷體" w:hint="eastAsia"/>
          <w:b/>
          <w:bCs/>
          <w:sz w:val="32"/>
          <w:szCs w:val="32"/>
        </w:rPr>
        <w:t>照片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89"/>
        <w:gridCol w:w="4989"/>
      </w:tblGrid>
      <w:tr w:rsidR="001E670D">
        <w:trPr>
          <w:trHeight w:val="3402"/>
        </w:trPr>
        <w:tc>
          <w:tcPr>
            <w:tcW w:w="4989" w:type="dxa"/>
          </w:tcPr>
          <w:p w:rsidR="001E670D" w:rsidRPr="00DE4128" w:rsidRDefault="001E670D" w:rsidP="00DE412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89" w:type="dxa"/>
          </w:tcPr>
          <w:p w:rsidR="001E670D" w:rsidRPr="00DE4128" w:rsidRDefault="001E670D" w:rsidP="00DE4128">
            <w:pPr>
              <w:jc w:val="center"/>
              <w:rPr>
                <w:rFonts w:ascii="Calibri" w:hAnsi="Calibri" w:cs="Calibri"/>
              </w:rPr>
            </w:pPr>
          </w:p>
        </w:tc>
      </w:tr>
      <w:tr w:rsidR="001E670D">
        <w:trPr>
          <w:trHeight w:val="3402"/>
        </w:trPr>
        <w:tc>
          <w:tcPr>
            <w:tcW w:w="4989" w:type="dxa"/>
          </w:tcPr>
          <w:p w:rsidR="001E670D" w:rsidRPr="00DE4128" w:rsidRDefault="001E670D" w:rsidP="00DE412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89" w:type="dxa"/>
          </w:tcPr>
          <w:p w:rsidR="001E670D" w:rsidRPr="00DE4128" w:rsidRDefault="001E670D" w:rsidP="00DE4128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1E670D" w:rsidRPr="003027CB" w:rsidRDefault="001E670D" w:rsidP="00821529">
      <w:pPr>
        <w:rPr>
          <w:rFonts w:ascii="標楷體" w:eastAsia="標楷體" w:hAnsi="標楷體"/>
          <w:sz w:val="32"/>
          <w:szCs w:val="32"/>
        </w:rPr>
      </w:pPr>
    </w:p>
    <w:sectPr w:rsidR="001E670D" w:rsidRPr="003027CB" w:rsidSect="00822E91">
      <w:pgSz w:w="12240" w:h="15840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70D" w:rsidRDefault="001E670D" w:rsidP="00A13E6C">
      <w:r>
        <w:separator/>
      </w:r>
    </w:p>
  </w:endnote>
  <w:endnote w:type="continuationSeparator" w:id="0">
    <w:p w:rsidR="001E670D" w:rsidRDefault="001E670D" w:rsidP="00A13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70D" w:rsidRDefault="001E670D" w:rsidP="00A13E6C">
      <w:r>
        <w:separator/>
      </w:r>
    </w:p>
  </w:footnote>
  <w:footnote w:type="continuationSeparator" w:id="0">
    <w:p w:rsidR="001E670D" w:rsidRDefault="001E670D" w:rsidP="00A13E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6B81"/>
    <w:multiLevelType w:val="hybridMultilevel"/>
    <w:tmpl w:val="E77E628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47D6700"/>
    <w:multiLevelType w:val="hybridMultilevel"/>
    <w:tmpl w:val="D182284E"/>
    <w:lvl w:ilvl="0" w:tplc="72EC29A4">
      <w:numFmt w:val="bullet"/>
      <w:lvlText w:val="□"/>
      <w:lvlJc w:val="left"/>
      <w:pPr>
        <w:ind w:left="1200" w:hanging="360"/>
      </w:pPr>
      <w:rPr>
        <w:rFonts w:ascii="標楷體" w:eastAsia="標楷體" w:hAnsi="標楷體" w:hint="eastAsia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">
    <w:nsid w:val="0D1513E5"/>
    <w:multiLevelType w:val="hybridMultilevel"/>
    <w:tmpl w:val="4104B2A2"/>
    <w:lvl w:ilvl="0" w:tplc="FEBAC544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AF94793"/>
    <w:multiLevelType w:val="hybridMultilevel"/>
    <w:tmpl w:val="29B20350"/>
    <w:lvl w:ilvl="0" w:tplc="64E0851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>
    <w:nsid w:val="35826932"/>
    <w:multiLevelType w:val="hybridMultilevel"/>
    <w:tmpl w:val="CD421B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F171551"/>
    <w:multiLevelType w:val="hybridMultilevel"/>
    <w:tmpl w:val="FA289E3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14D73B3"/>
    <w:multiLevelType w:val="hybridMultilevel"/>
    <w:tmpl w:val="DE7495A2"/>
    <w:lvl w:ilvl="0" w:tplc="3C8ACE0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C67416C"/>
    <w:multiLevelType w:val="hybridMultilevel"/>
    <w:tmpl w:val="318AE2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9C62263"/>
    <w:multiLevelType w:val="hybridMultilevel"/>
    <w:tmpl w:val="56D8FB34"/>
    <w:lvl w:ilvl="0" w:tplc="A5763C2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DEE"/>
    <w:rsid w:val="00001DF1"/>
    <w:rsid w:val="00014D06"/>
    <w:rsid w:val="00024D28"/>
    <w:rsid w:val="000308CA"/>
    <w:rsid w:val="0003290D"/>
    <w:rsid w:val="000344B7"/>
    <w:rsid w:val="00037C16"/>
    <w:rsid w:val="00040D4A"/>
    <w:rsid w:val="00087DE4"/>
    <w:rsid w:val="000906E3"/>
    <w:rsid w:val="00095294"/>
    <w:rsid w:val="00097C4B"/>
    <w:rsid w:val="000B2F8F"/>
    <w:rsid w:val="000B5E6B"/>
    <w:rsid w:val="000B6DC5"/>
    <w:rsid w:val="000C76A3"/>
    <w:rsid w:val="000D0809"/>
    <w:rsid w:val="000E6135"/>
    <w:rsid w:val="00112CB4"/>
    <w:rsid w:val="0012418B"/>
    <w:rsid w:val="00142101"/>
    <w:rsid w:val="00153A39"/>
    <w:rsid w:val="00163C41"/>
    <w:rsid w:val="0016553E"/>
    <w:rsid w:val="001915DC"/>
    <w:rsid w:val="001A545E"/>
    <w:rsid w:val="001B0C8C"/>
    <w:rsid w:val="001C04E4"/>
    <w:rsid w:val="001C6221"/>
    <w:rsid w:val="001D049A"/>
    <w:rsid w:val="001D795E"/>
    <w:rsid w:val="001E3952"/>
    <w:rsid w:val="001E670D"/>
    <w:rsid w:val="001F3D3D"/>
    <w:rsid w:val="00210123"/>
    <w:rsid w:val="002121A8"/>
    <w:rsid w:val="002330C7"/>
    <w:rsid w:val="00242F93"/>
    <w:rsid w:val="0025268E"/>
    <w:rsid w:val="00255A47"/>
    <w:rsid w:val="002616B1"/>
    <w:rsid w:val="002617A5"/>
    <w:rsid w:val="00280525"/>
    <w:rsid w:val="0028266A"/>
    <w:rsid w:val="00290700"/>
    <w:rsid w:val="00296048"/>
    <w:rsid w:val="002975F9"/>
    <w:rsid w:val="00297781"/>
    <w:rsid w:val="002A65A9"/>
    <w:rsid w:val="002B2524"/>
    <w:rsid w:val="002C12C8"/>
    <w:rsid w:val="002C1828"/>
    <w:rsid w:val="002C380D"/>
    <w:rsid w:val="002C5EDC"/>
    <w:rsid w:val="002D1DF3"/>
    <w:rsid w:val="002D21FE"/>
    <w:rsid w:val="002D232A"/>
    <w:rsid w:val="002D30D8"/>
    <w:rsid w:val="00301408"/>
    <w:rsid w:val="003027CB"/>
    <w:rsid w:val="00307ED7"/>
    <w:rsid w:val="00311860"/>
    <w:rsid w:val="003137D4"/>
    <w:rsid w:val="00315B57"/>
    <w:rsid w:val="003546D0"/>
    <w:rsid w:val="0036647C"/>
    <w:rsid w:val="00366C4F"/>
    <w:rsid w:val="00371C8E"/>
    <w:rsid w:val="00377F8D"/>
    <w:rsid w:val="003842AC"/>
    <w:rsid w:val="00385ED7"/>
    <w:rsid w:val="003876FA"/>
    <w:rsid w:val="00390A21"/>
    <w:rsid w:val="00393E0B"/>
    <w:rsid w:val="00395529"/>
    <w:rsid w:val="00395D7A"/>
    <w:rsid w:val="003A7563"/>
    <w:rsid w:val="003B4474"/>
    <w:rsid w:val="003C17CD"/>
    <w:rsid w:val="003C5053"/>
    <w:rsid w:val="003D377C"/>
    <w:rsid w:val="003D7953"/>
    <w:rsid w:val="003E093F"/>
    <w:rsid w:val="00424D46"/>
    <w:rsid w:val="00427E82"/>
    <w:rsid w:val="004316E2"/>
    <w:rsid w:val="00440344"/>
    <w:rsid w:val="00445EAA"/>
    <w:rsid w:val="00451FFD"/>
    <w:rsid w:val="004562F0"/>
    <w:rsid w:val="00462851"/>
    <w:rsid w:val="00477548"/>
    <w:rsid w:val="00491B19"/>
    <w:rsid w:val="00494839"/>
    <w:rsid w:val="004977CF"/>
    <w:rsid w:val="004B2F54"/>
    <w:rsid w:val="004B6469"/>
    <w:rsid w:val="004C071A"/>
    <w:rsid w:val="004C325C"/>
    <w:rsid w:val="004C6E15"/>
    <w:rsid w:val="004D5AFC"/>
    <w:rsid w:val="004E2F35"/>
    <w:rsid w:val="004E76D2"/>
    <w:rsid w:val="004F07E3"/>
    <w:rsid w:val="004F3107"/>
    <w:rsid w:val="004F7A87"/>
    <w:rsid w:val="00501332"/>
    <w:rsid w:val="00510DBE"/>
    <w:rsid w:val="00521164"/>
    <w:rsid w:val="005222AE"/>
    <w:rsid w:val="00524077"/>
    <w:rsid w:val="005341FF"/>
    <w:rsid w:val="00552448"/>
    <w:rsid w:val="00553B25"/>
    <w:rsid w:val="005556E2"/>
    <w:rsid w:val="00564429"/>
    <w:rsid w:val="00565B01"/>
    <w:rsid w:val="00566097"/>
    <w:rsid w:val="00567E6B"/>
    <w:rsid w:val="005706F1"/>
    <w:rsid w:val="00576103"/>
    <w:rsid w:val="00586E1E"/>
    <w:rsid w:val="005911F8"/>
    <w:rsid w:val="005B55D1"/>
    <w:rsid w:val="005B65CA"/>
    <w:rsid w:val="005C242D"/>
    <w:rsid w:val="005C3D2A"/>
    <w:rsid w:val="005C43AE"/>
    <w:rsid w:val="005D1DFC"/>
    <w:rsid w:val="005D5F15"/>
    <w:rsid w:val="005F3995"/>
    <w:rsid w:val="005F7210"/>
    <w:rsid w:val="00600234"/>
    <w:rsid w:val="006077F6"/>
    <w:rsid w:val="00607E14"/>
    <w:rsid w:val="006236DE"/>
    <w:rsid w:val="00631BFE"/>
    <w:rsid w:val="00644A1B"/>
    <w:rsid w:val="0064734A"/>
    <w:rsid w:val="00651EE7"/>
    <w:rsid w:val="0066073D"/>
    <w:rsid w:val="006630C5"/>
    <w:rsid w:val="0066492A"/>
    <w:rsid w:val="00664B18"/>
    <w:rsid w:val="00676E60"/>
    <w:rsid w:val="0068324F"/>
    <w:rsid w:val="00684D07"/>
    <w:rsid w:val="00690A03"/>
    <w:rsid w:val="006946D3"/>
    <w:rsid w:val="006A330B"/>
    <w:rsid w:val="006A4DD4"/>
    <w:rsid w:val="006A7F48"/>
    <w:rsid w:val="006C412A"/>
    <w:rsid w:val="006D3E0B"/>
    <w:rsid w:val="006D3FE5"/>
    <w:rsid w:val="006D724A"/>
    <w:rsid w:val="006F1FF1"/>
    <w:rsid w:val="006F4465"/>
    <w:rsid w:val="00702CDD"/>
    <w:rsid w:val="00713017"/>
    <w:rsid w:val="00717FEB"/>
    <w:rsid w:val="00720D1D"/>
    <w:rsid w:val="007211C9"/>
    <w:rsid w:val="00724F06"/>
    <w:rsid w:val="007270C0"/>
    <w:rsid w:val="007362FF"/>
    <w:rsid w:val="0073693B"/>
    <w:rsid w:val="00744B25"/>
    <w:rsid w:val="00744EC4"/>
    <w:rsid w:val="0075139D"/>
    <w:rsid w:val="00766158"/>
    <w:rsid w:val="00771645"/>
    <w:rsid w:val="0077678E"/>
    <w:rsid w:val="007B4C83"/>
    <w:rsid w:val="007C095F"/>
    <w:rsid w:val="007C5A95"/>
    <w:rsid w:val="007D2A0F"/>
    <w:rsid w:val="007D470E"/>
    <w:rsid w:val="007F6033"/>
    <w:rsid w:val="0080030B"/>
    <w:rsid w:val="00805277"/>
    <w:rsid w:val="00805FE6"/>
    <w:rsid w:val="00821529"/>
    <w:rsid w:val="0082152C"/>
    <w:rsid w:val="00822E91"/>
    <w:rsid w:val="008249FA"/>
    <w:rsid w:val="00826F06"/>
    <w:rsid w:val="00832207"/>
    <w:rsid w:val="00836947"/>
    <w:rsid w:val="00844F5B"/>
    <w:rsid w:val="00852322"/>
    <w:rsid w:val="00855964"/>
    <w:rsid w:val="008711BB"/>
    <w:rsid w:val="00871629"/>
    <w:rsid w:val="00874857"/>
    <w:rsid w:val="00875586"/>
    <w:rsid w:val="00881446"/>
    <w:rsid w:val="00883F89"/>
    <w:rsid w:val="0089739C"/>
    <w:rsid w:val="008A0E7B"/>
    <w:rsid w:val="008B0EA1"/>
    <w:rsid w:val="008B2FB4"/>
    <w:rsid w:val="008B72EA"/>
    <w:rsid w:val="008B7AA3"/>
    <w:rsid w:val="008E3E5F"/>
    <w:rsid w:val="008E70FB"/>
    <w:rsid w:val="008F17E3"/>
    <w:rsid w:val="00903C95"/>
    <w:rsid w:val="009117E0"/>
    <w:rsid w:val="00925115"/>
    <w:rsid w:val="0092650F"/>
    <w:rsid w:val="00931610"/>
    <w:rsid w:val="009356E5"/>
    <w:rsid w:val="009360B9"/>
    <w:rsid w:val="00955EED"/>
    <w:rsid w:val="00956CF9"/>
    <w:rsid w:val="0096297E"/>
    <w:rsid w:val="0096302B"/>
    <w:rsid w:val="00964A0D"/>
    <w:rsid w:val="009824CC"/>
    <w:rsid w:val="0098447E"/>
    <w:rsid w:val="0098759A"/>
    <w:rsid w:val="0099083E"/>
    <w:rsid w:val="00990DAF"/>
    <w:rsid w:val="00993E8E"/>
    <w:rsid w:val="00995C84"/>
    <w:rsid w:val="009A233D"/>
    <w:rsid w:val="009B5675"/>
    <w:rsid w:val="009C685F"/>
    <w:rsid w:val="009D230D"/>
    <w:rsid w:val="009E6536"/>
    <w:rsid w:val="009E740A"/>
    <w:rsid w:val="009F3336"/>
    <w:rsid w:val="009F67CD"/>
    <w:rsid w:val="00A02D19"/>
    <w:rsid w:val="00A0480F"/>
    <w:rsid w:val="00A07B1C"/>
    <w:rsid w:val="00A134FD"/>
    <w:rsid w:val="00A13E6C"/>
    <w:rsid w:val="00A22B91"/>
    <w:rsid w:val="00A306B7"/>
    <w:rsid w:val="00A32674"/>
    <w:rsid w:val="00A42B38"/>
    <w:rsid w:val="00A47A06"/>
    <w:rsid w:val="00A54069"/>
    <w:rsid w:val="00A74D4D"/>
    <w:rsid w:val="00A80B84"/>
    <w:rsid w:val="00A8319D"/>
    <w:rsid w:val="00A91DF9"/>
    <w:rsid w:val="00A927CB"/>
    <w:rsid w:val="00A9537E"/>
    <w:rsid w:val="00A9663A"/>
    <w:rsid w:val="00AB2841"/>
    <w:rsid w:val="00AB6336"/>
    <w:rsid w:val="00AC2833"/>
    <w:rsid w:val="00AC4AAF"/>
    <w:rsid w:val="00AC7A3A"/>
    <w:rsid w:val="00AE0792"/>
    <w:rsid w:val="00AE7D60"/>
    <w:rsid w:val="00B012A7"/>
    <w:rsid w:val="00B21303"/>
    <w:rsid w:val="00B221BC"/>
    <w:rsid w:val="00B30668"/>
    <w:rsid w:val="00B31355"/>
    <w:rsid w:val="00B456C0"/>
    <w:rsid w:val="00B63CFE"/>
    <w:rsid w:val="00B66451"/>
    <w:rsid w:val="00B67B77"/>
    <w:rsid w:val="00B777EC"/>
    <w:rsid w:val="00B9134D"/>
    <w:rsid w:val="00B91B11"/>
    <w:rsid w:val="00BA005C"/>
    <w:rsid w:val="00BA1831"/>
    <w:rsid w:val="00BA28B3"/>
    <w:rsid w:val="00BA6EB3"/>
    <w:rsid w:val="00BB3051"/>
    <w:rsid w:val="00BB48B4"/>
    <w:rsid w:val="00BC00E9"/>
    <w:rsid w:val="00BC1D2A"/>
    <w:rsid w:val="00BC5A8C"/>
    <w:rsid w:val="00BD1DC4"/>
    <w:rsid w:val="00BD7F83"/>
    <w:rsid w:val="00BE09F5"/>
    <w:rsid w:val="00BE5CFD"/>
    <w:rsid w:val="00BF2F75"/>
    <w:rsid w:val="00BF5C7B"/>
    <w:rsid w:val="00C11CAF"/>
    <w:rsid w:val="00C148AB"/>
    <w:rsid w:val="00C17278"/>
    <w:rsid w:val="00C2390A"/>
    <w:rsid w:val="00C31C04"/>
    <w:rsid w:val="00C361AC"/>
    <w:rsid w:val="00C56142"/>
    <w:rsid w:val="00C757FF"/>
    <w:rsid w:val="00C76F4C"/>
    <w:rsid w:val="00C77E91"/>
    <w:rsid w:val="00C90718"/>
    <w:rsid w:val="00C9337D"/>
    <w:rsid w:val="00CA2E3F"/>
    <w:rsid w:val="00CC66B9"/>
    <w:rsid w:val="00CD017D"/>
    <w:rsid w:val="00CD02E5"/>
    <w:rsid w:val="00CD0E0D"/>
    <w:rsid w:val="00CD4AC9"/>
    <w:rsid w:val="00CD74EA"/>
    <w:rsid w:val="00CF10EF"/>
    <w:rsid w:val="00CF1627"/>
    <w:rsid w:val="00D05D5A"/>
    <w:rsid w:val="00D213F5"/>
    <w:rsid w:val="00D22B26"/>
    <w:rsid w:val="00D364D7"/>
    <w:rsid w:val="00D37DAC"/>
    <w:rsid w:val="00D40720"/>
    <w:rsid w:val="00D50419"/>
    <w:rsid w:val="00D53212"/>
    <w:rsid w:val="00D604D4"/>
    <w:rsid w:val="00D606C6"/>
    <w:rsid w:val="00D667F2"/>
    <w:rsid w:val="00D724D5"/>
    <w:rsid w:val="00D938BA"/>
    <w:rsid w:val="00D96522"/>
    <w:rsid w:val="00D97B51"/>
    <w:rsid w:val="00DD6E9B"/>
    <w:rsid w:val="00DE4128"/>
    <w:rsid w:val="00DE5A03"/>
    <w:rsid w:val="00DF722B"/>
    <w:rsid w:val="00E02EC9"/>
    <w:rsid w:val="00E04857"/>
    <w:rsid w:val="00E1040D"/>
    <w:rsid w:val="00E11C8E"/>
    <w:rsid w:val="00E146E4"/>
    <w:rsid w:val="00E21724"/>
    <w:rsid w:val="00E3240C"/>
    <w:rsid w:val="00E3635B"/>
    <w:rsid w:val="00E46F69"/>
    <w:rsid w:val="00E527FF"/>
    <w:rsid w:val="00E5624C"/>
    <w:rsid w:val="00E57240"/>
    <w:rsid w:val="00E60EC9"/>
    <w:rsid w:val="00E61CAE"/>
    <w:rsid w:val="00E6340A"/>
    <w:rsid w:val="00E717FF"/>
    <w:rsid w:val="00E81575"/>
    <w:rsid w:val="00E81675"/>
    <w:rsid w:val="00E86082"/>
    <w:rsid w:val="00E94DEE"/>
    <w:rsid w:val="00EA1FC2"/>
    <w:rsid w:val="00EA2C02"/>
    <w:rsid w:val="00EA3FDA"/>
    <w:rsid w:val="00ED1D0F"/>
    <w:rsid w:val="00EE57F9"/>
    <w:rsid w:val="00F133B7"/>
    <w:rsid w:val="00F149DC"/>
    <w:rsid w:val="00F31023"/>
    <w:rsid w:val="00F31C31"/>
    <w:rsid w:val="00F3693D"/>
    <w:rsid w:val="00F37C88"/>
    <w:rsid w:val="00F55143"/>
    <w:rsid w:val="00F668D5"/>
    <w:rsid w:val="00F8354E"/>
    <w:rsid w:val="00F8402D"/>
    <w:rsid w:val="00F92EE6"/>
    <w:rsid w:val="00FA1ACD"/>
    <w:rsid w:val="00FA2AC8"/>
    <w:rsid w:val="00FA3E7E"/>
    <w:rsid w:val="00FA6761"/>
    <w:rsid w:val="00FA7247"/>
    <w:rsid w:val="00FB5CCB"/>
    <w:rsid w:val="00FB7470"/>
    <w:rsid w:val="00FC2529"/>
    <w:rsid w:val="00FC613A"/>
    <w:rsid w:val="00FD064C"/>
    <w:rsid w:val="00FD4631"/>
    <w:rsid w:val="00FD6F02"/>
    <w:rsid w:val="00FE1D70"/>
    <w:rsid w:val="00FE2631"/>
    <w:rsid w:val="00FE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451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05F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13E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13E6C"/>
    <w:rPr>
      <w:kern w:val="2"/>
    </w:rPr>
  </w:style>
  <w:style w:type="paragraph" w:styleId="Footer">
    <w:name w:val="footer"/>
    <w:basedOn w:val="Normal"/>
    <w:link w:val="FooterChar"/>
    <w:uiPriority w:val="99"/>
    <w:rsid w:val="00A13E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13E6C"/>
    <w:rPr>
      <w:kern w:val="2"/>
    </w:rPr>
  </w:style>
  <w:style w:type="table" w:styleId="TableGrid">
    <w:name w:val="Table Grid"/>
    <w:basedOn w:val="TableNormal"/>
    <w:uiPriority w:val="99"/>
    <w:rsid w:val="002C182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3693D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693D"/>
    <w:rPr>
      <w:rFonts w:ascii="Cambria" w:eastAsia="新細明體" w:hAnsi="Cambria" w:cs="Cambria"/>
      <w:kern w:val="2"/>
      <w:sz w:val="18"/>
      <w:szCs w:val="18"/>
    </w:rPr>
  </w:style>
  <w:style w:type="paragraph" w:styleId="Salutation">
    <w:name w:val="Salutation"/>
    <w:basedOn w:val="Normal"/>
    <w:next w:val="Normal"/>
    <w:link w:val="SalutationChar"/>
    <w:uiPriority w:val="99"/>
    <w:rsid w:val="00881446"/>
    <w:rPr>
      <w:rFonts w:ascii="標楷體" w:eastAsia="標楷體" w:hAnsi="標楷體" w:cs="標楷體"/>
    </w:rPr>
  </w:style>
  <w:style w:type="character" w:customStyle="1" w:styleId="SalutationChar">
    <w:name w:val="Salutation Char"/>
    <w:basedOn w:val="DefaultParagraphFont"/>
    <w:link w:val="Salutation"/>
    <w:uiPriority w:val="99"/>
    <w:locked/>
    <w:rsid w:val="00881446"/>
    <w:rPr>
      <w:rFonts w:ascii="標楷體" w:eastAsia="標楷體" w:hAnsi="標楷體" w:cs="標楷體"/>
      <w:kern w:val="2"/>
      <w:sz w:val="24"/>
      <w:szCs w:val="24"/>
    </w:rPr>
  </w:style>
  <w:style w:type="paragraph" w:styleId="Closing">
    <w:name w:val="Closing"/>
    <w:basedOn w:val="Normal"/>
    <w:link w:val="ClosingChar"/>
    <w:uiPriority w:val="99"/>
    <w:rsid w:val="00881446"/>
    <w:pPr>
      <w:ind w:leftChars="1800" w:left="100"/>
    </w:pPr>
    <w:rPr>
      <w:rFonts w:ascii="標楷體" w:eastAsia="標楷體" w:hAnsi="標楷體" w:cs="標楷體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881446"/>
    <w:rPr>
      <w:rFonts w:ascii="標楷體" w:eastAsia="標楷體" w:hAnsi="標楷體" w:cs="標楷體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72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92</Words>
  <Characters>529</Characters>
  <Application>Microsoft Office Outlook</Application>
  <DocSecurity>0</DocSecurity>
  <Lines>0</Lines>
  <Paragraphs>0</Paragraphs>
  <ScaleCrop>false</ScaleCrop>
  <Company>nsysu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長庚大學百萬元以上採購案驗收單</dc:title>
  <dc:subject/>
  <dc:creator>Lee</dc:creator>
  <cp:keywords/>
  <dc:description/>
  <cp:lastModifiedBy>user</cp:lastModifiedBy>
  <cp:revision>2</cp:revision>
  <cp:lastPrinted>2016-10-20T01:42:00Z</cp:lastPrinted>
  <dcterms:created xsi:type="dcterms:W3CDTF">2018-01-02T06:11:00Z</dcterms:created>
  <dcterms:modified xsi:type="dcterms:W3CDTF">2018-01-02T06:11:00Z</dcterms:modified>
</cp:coreProperties>
</file>