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93" w:rsidRDefault="00E44293">
      <w:pPr>
        <w:rPr>
          <w:rFonts w:cs="Times New Roman"/>
        </w:rPr>
      </w:pPr>
      <w:r>
        <w:rPr>
          <w:noProof/>
        </w:rPr>
        <w:pict>
          <v:rect id="_x0000_s1026" style="position:absolute;margin-left:.65pt;margin-top:-32pt;width:361.35pt;height:44.65pt;z-index:251665920" strokecolor="white">
            <v:textbox>
              <w:txbxContent>
                <w:p w:rsidR="00E44293" w:rsidRPr="00903D58" w:rsidRDefault="00E44293">
                  <w:pPr>
                    <w:rPr>
                      <w:rFonts w:cs="Times New Roman"/>
                    </w:rPr>
                  </w:pPr>
                  <w:r w:rsidRPr="00903D58">
                    <w:rPr>
                      <w:rFonts w:ascii="標楷體" w:eastAsia="標楷體" w:hAnsi="標楷體" w:cs="標楷體"/>
                      <w:b/>
                      <w:bCs/>
                      <w:sz w:val="32"/>
                      <w:szCs w:val="32"/>
                    </w:rPr>
                    <w:t>MIS</w:t>
                  </w:r>
                  <w:r w:rsidRPr="00903D58">
                    <w:rPr>
                      <w:rFonts w:ascii="標楷體" w:eastAsia="標楷體" w:hAnsi="標楷體" w:cs="標楷體" w:hint="eastAsia"/>
                      <w:b/>
                      <w:bCs/>
                      <w:sz w:val="32"/>
                      <w:szCs w:val="32"/>
                    </w:rPr>
                    <w:t>系統列印相關報表</w:t>
                  </w:r>
                  <w:r w:rsidRPr="00903D58">
                    <w:rPr>
                      <w:rFonts w:ascii="標楷體" w:eastAsia="標楷體" w:hAnsi="標楷體" w:cs="標楷體"/>
                      <w:b/>
                      <w:bCs/>
                      <w:sz w:val="32"/>
                      <w:szCs w:val="32"/>
                    </w:rPr>
                    <w:t>(</w:t>
                  </w:r>
                  <w:r w:rsidRPr="00903D58">
                    <w:rPr>
                      <w:rFonts w:ascii="標楷體" w:eastAsia="標楷體" w:hAnsi="標楷體" w:cs="標楷體" w:hint="eastAsia"/>
                      <w:b/>
                      <w:bCs/>
                      <w:sz w:val="32"/>
                      <w:szCs w:val="32"/>
                    </w:rPr>
                    <w:t>檢驗通知單、材料檢驗表</w:t>
                  </w:r>
                  <w:r w:rsidRPr="00903D58">
                    <w:rPr>
                      <w:rFonts w:ascii="標楷體" w:eastAsia="標楷體" w:hAnsi="標楷體" w:cs="標楷體"/>
                      <w:b/>
                      <w:bCs/>
                      <w:sz w:val="32"/>
                      <w:szCs w:val="32"/>
                    </w:rPr>
                    <w:t>)</w:t>
                  </w:r>
                  <w:r w:rsidRPr="00903D58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流程</w:t>
                  </w:r>
                </w:p>
              </w:txbxContent>
            </v:textbox>
          </v:rect>
        </w:pict>
      </w:r>
      <w:r w:rsidRPr="00D36625">
        <w:t xml:space="preserve"> </w:t>
      </w:r>
      <w:r w:rsidRPr="00AD2916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" o:spid="_x0000_i1025" type="#_x0000_t75" style="width:414.75pt;height:253.5pt;visibility:visible">
            <v:imagedata r:id="rId7" o:title="" croptop="7151f" cropbottom="2941f"/>
          </v:shape>
        </w:pict>
      </w:r>
    </w:p>
    <w:p w:rsidR="00E44293" w:rsidRDefault="00E44293">
      <w:pPr>
        <w:rPr>
          <w:rFonts w:cs="Times New Roman"/>
        </w:rPr>
      </w:pPr>
      <w:r>
        <w:rPr>
          <w:noProof/>
        </w:rPr>
        <w:pict>
          <v:roundrect id="_x0000_s1027" style="position:absolute;margin-left:150.75pt;margin-top:73.7pt;width:30pt;height:26.25pt;z-index:251649536" arcsize="10923f" filled="f" strokecolor="red" strokeweight="3pt"/>
        </w:pict>
      </w:r>
      <w:r w:rsidRPr="00AD2916">
        <w:rPr>
          <w:rFonts w:cs="Times New Roman"/>
          <w:noProof/>
        </w:rPr>
        <w:pict>
          <v:shape id="圖片 7" o:spid="_x0000_i1026" type="#_x0000_t75" style="width:414.75pt;height:274.5pt;visibility:visible">
            <v:imagedata r:id="rId8" o:title="" croptop="2099f" cropbottom="3362f"/>
          </v:shape>
        </w:pict>
      </w:r>
      <w:bookmarkStart w:id="0" w:name="_GoBack"/>
      <w:bookmarkEnd w:id="0"/>
    </w:p>
    <w:p w:rsidR="00E44293" w:rsidRDefault="00E44293">
      <w:pPr>
        <w:rPr>
          <w:rFonts w:cs="Times New Roman"/>
        </w:rPr>
      </w:pPr>
      <w:r w:rsidRPr="00AD2916">
        <w:rPr>
          <w:rFonts w:cs="Times New Roman"/>
          <w:noProof/>
        </w:rPr>
        <w:pict>
          <v:shape id="圖片 10" o:spid="_x0000_i1027" type="#_x0000_t75" style="width:414.75pt;height:294.75pt;visibility:visible">
            <v:imagedata r:id="rId9" o:title="" cropbottom="3362f"/>
          </v:shape>
        </w:pict>
      </w:r>
    </w:p>
    <w:p w:rsidR="00E44293" w:rsidRDefault="00E44293">
      <w:pPr>
        <w:rPr>
          <w:rFonts w:cs="Times New Roman"/>
        </w:rPr>
      </w:pPr>
      <w:r>
        <w:rPr>
          <w:noProof/>
        </w:rPr>
        <w:pict>
          <v:roundrect id="_x0000_s1028" style="position:absolute;margin-left:81.15pt;margin-top:88pt;width:214.2pt;height:17.3pt;z-index:251663872" arcsize="10923f" filled="f" strokecolor="red" strokeweight="3pt"/>
        </w:pict>
      </w:r>
      <w:r>
        <w:rPr>
          <w:noProof/>
        </w:rPr>
        <w:pict>
          <v:roundrect id="_x0000_s1029" style="position:absolute;margin-left:8.2pt;margin-top:88pt;width:50.85pt;height:17.3pt;z-index:251662848" arcsize="10923f" filled="f" strokecolor="red" strokeweight="3pt"/>
        </w:pict>
      </w:r>
      <w:r w:rsidRPr="00AD2916">
        <w:rPr>
          <w:rFonts w:cs="Times New Roman"/>
          <w:noProof/>
        </w:rPr>
        <w:pict>
          <v:shape id="圖片 13" o:spid="_x0000_i1028" type="#_x0000_t75" style="width:414.75pt;height:294pt;visibility:visible">
            <v:imagedata r:id="rId10" o:title="" cropbottom="3641f"/>
          </v:shape>
        </w:pict>
      </w:r>
    </w:p>
    <w:p w:rsidR="00E44293" w:rsidRDefault="00E44293">
      <w:pPr>
        <w:rPr>
          <w:rFonts w:cs="Times New Roman"/>
        </w:rPr>
      </w:pPr>
      <w:r>
        <w:rPr>
          <w:noProof/>
        </w:rPr>
        <w:pict>
          <v:roundrect id="_x0000_s1030" style="position:absolute;margin-left:220.65pt;margin-top:118.65pt;width:172pt;height:17.3pt;z-index:251661824" arcsize="10923f" filled="f" strokecolor="red" strokeweight="3pt"/>
        </w:pict>
      </w:r>
      <w:r>
        <w:rPr>
          <w:noProof/>
        </w:rPr>
        <w:pict>
          <v:roundrect id="_x0000_s1031" style="position:absolute;margin-left:39.15pt;margin-top:106.65pt;width:50.85pt;height:17.3pt;z-index:251660800" arcsize="10923f" filled="f" strokecolor="red" strokeweight="3pt"/>
        </w:pict>
      </w:r>
      <w:r w:rsidRPr="00AD2916">
        <w:rPr>
          <w:rFonts w:cs="Times New Roman"/>
          <w:noProof/>
        </w:rPr>
        <w:pict>
          <v:shape id="圖片 22" o:spid="_x0000_i1029" type="#_x0000_t75" style="width:414.75pt;height:281.25pt;visibility:visible">
            <v:imagedata r:id="rId11" o:title="" cropbottom="4062f"/>
          </v:shape>
        </w:pict>
      </w:r>
    </w:p>
    <w:p w:rsidR="00E44293" w:rsidRDefault="00E44293">
      <w:pPr>
        <w:rPr>
          <w:rFonts w:cs="Times New Roman"/>
        </w:rPr>
      </w:pPr>
      <w:r>
        <w:rPr>
          <w:noProof/>
        </w:rPr>
        <w:pict>
          <v:oval id="_x0000_s1032" style="position:absolute;margin-left:152.9pt;margin-top:87.55pt;width:21pt;height:34.5pt;z-index:251658752" filled="f" strokecolor="red" strokeweight="2pt">
            <v:textbox style="mso-next-textbox:#_x0000_s1032">
              <w:txbxContent>
                <w:p w:rsidR="00E44293" w:rsidRDefault="00E44293" w:rsidP="000F7293">
                  <w:p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3.</w:t>
                  </w:r>
                </w:p>
                <w:p w:rsidR="00E44293" w:rsidRPr="00C05365" w:rsidRDefault="00E44293" w:rsidP="000F7293">
                  <w:pPr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:rsidR="00E44293" w:rsidRPr="000F7293" w:rsidRDefault="00E44293" w:rsidP="000F7293">
                  <w:pPr>
                    <w:rPr>
                      <w:rFonts w:cs="Times New Roman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56.65pt;margin-top:106.55pt;width:26.5pt;height:12.8pt;flip:x y;z-index:251657728" o:connectortype="straight" strokecolor="red" strokeweight="1.5pt">
            <v:stroke endarrow="block"/>
          </v:shape>
        </w:pict>
      </w:r>
      <w:r>
        <w:rPr>
          <w:noProof/>
        </w:rPr>
        <w:pict>
          <v:roundrect id="_x0000_s1034" style="position:absolute;margin-left:283.15pt;margin-top:113.65pt;width:122.85pt;height:17.3pt;z-index:251656704" arcsize="10923f" filled="f" strokecolor="red" strokeweight="3pt"/>
        </w:pict>
      </w:r>
      <w:r>
        <w:rPr>
          <w:noProof/>
        </w:rPr>
        <w:pict>
          <v:roundrect id="_x0000_s1035" style="position:absolute;margin-left:186pt;margin-top:96.05pt;width:70.65pt;height:23.3pt;z-index:251652608" arcsize="10923f" filled="f" strokecolor="red" strokeweight="3pt"/>
        </w:pict>
      </w:r>
      <w:r>
        <w:rPr>
          <w:noProof/>
        </w:rPr>
        <w:pict>
          <v:rect id="_x0000_s1036" style="position:absolute;margin-left:283.15pt;margin-top:131.6pt;width:90.2pt;height:23.3pt;z-index:251655680" strokecolor="red">
            <v:textbox>
              <w:txbxContent>
                <w:p w:rsidR="00E44293" w:rsidRPr="000F7293" w:rsidRDefault="00E44293" w:rsidP="000F7293">
                  <w:pPr>
                    <w:rPr>
                      <w:rFonts w:ascii="標楷體" w:eastAsia="標楷體" w:hAnsi="標楷體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b/>
                      <w:bCs/>
                      <w:sz w:val="20"/>
                      <w:szCs w:val="20"/>
                    </w:rPr>
                    <w:t>依指示點選報表</w:t>
                  </w:r>
                </w:p>
              </w:txbxContent>
            </v:textbox>
          </v:rect>
        </w:pict>
      </w:r>
      <w:r>
        <w:rPr>
          <w:noProof/>
        </w:rPr>
        <w:pict>
          <v:oval id="_x0000_s1037" style="position:absolute;margin-left:385pt;margin-top:79.5pt;width:21pt;height:34.5pt;z-index:251653632" filled="f" strokecolor="red" strokeweight="2pt">
            <v:textbox style="mso-next-textbox:#_x0000_s1037">
              <w:txbxContent>
                <w:p w:rsidR="00E44293" w:rsidRDefault="00E44293" w:rsidP="000F7293">
                  <w:p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2.</w:t>
                  </w:r>
                </w:p>
                <w:p w:rsidR="00E44293" w:rsidRPr="00C05365" w:rsidRDefault="00E44293" w:rsidP="000F7293">
                  <w:pPr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:rsidR="00E44293" w:rsidRPr="000F7293" w:rsidRDefault="00E44293" w:rsidP="000F7293">
                  <w:pPr>
                    <w:rPr>
                      <w:rFonts w:cs="Times New Roman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rect id="_x0000_s1038" style="position:absolute;margin-left:289.9pt;margin-top:21.25pt;width:126.15pt;height:28.6pt;z-index:251654656" strokecolor="red">
            <v:textbox style="mso-next-textbox:#_x0000_s1038">
              <w:txbxContent>
                <w:p w:rsidR="00E44293" w:rsidRPr="000F7293" w:rsidRDefault="00E44293">
                  <w:pPr>
                    <w:rPr>
                      <w:rFonts w:ascii="標楷體" w:eastAsia="標楷體" w:hAnsi="標楷體" w:cs="Times New Roman"/>
                      <w:b/>
                      <w:bCs/>
                      <w:sz w:val="20"/>
                      <w:szCs w:val="20"/>
                    </w:rPr>
                  </w:pPr>
                  <w:r w:rsidRPr="000F7293">
                    <w:rPr>
                      <w:rFonts w:ascii="標楷體" w:eastAsia="標楷體" w:hAnsi="標楷體" w:cs="標楷體" w:hint="eastAsia"/>
                      <w:b/>
                      <w:bCs/>
                      <w:sz w:val="20"/>
                      <w:szCs w:val="20"/>
                    </w:rPr>
                    <w:t>輸入請購案號及收料單號</w:t>
                  </w:r>
                </w:p>
              </w:txbxContent>
            </v:textbox>
          </v:rect>
        </w:pict>
      </w:r>
      <w:r>
        <w:rPr>
          <w:noProof/>
        </w:rPr>
        <w:pict>
          <v:oval id="_x0000_s1039" style="position:absolute;margin-left:271.5pt;margin-top:45pt;width:21pt;height:34.5pt;z-index:251651584" filled="f" strokecolor="red" strokeweight="2pt">
            <v:textbox style="mso-next-textbox:#_x0000_s1039">
              <w:txbxContent>
                <w:p w:rsidR="00E44293" w:rsidRPr="00C05365" w:rsidRDefault="00E44293" w:rsidP="000F7293">
                  <w:p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C05365">
                    <w:rPr>
                      <w:b/>
                      <w:bCs/>
                      <w:color w:val="FF0000"/>
                      <w:sz w:val="28"/>
                      <w:szCs w:val="28"/>
                    </w:rPr>
                    <w:t>1</w:t>
                  </w:r>
                </w:p>
                <w:p w:rsidR="00E44293" w:rsidRPr="000F7293" w:rsidRDefault="00E44293" w:rsidP="000F7293">
                  <w:pPr>
                    <w:rPr>
                      <w:rFonts w:cs="Times New Roman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roundrect id="_x0000_s1040" style="position:absolute;margin-left:292.5pt;margin-top:65.25pt;width:49.5pt;height:41.25pt;z-index:251650560" arcsize="10923f" filled="f" strokecolor="red" strokeweight="3pt"/>
        </w:pict>
      </w:r>
      <w:r w:rsidRPr="00AD2916">
        <w:rPr>
          <w:rFonts w:cs="Times New Roman"/>
          <w:noProof/>
        </w:rPr>
        <w:pict>
          <v:shape id="圖片 25" o:spid="_x0000_i1030" type="#_x0000_t75" style="width:414.75pt;height:282pt;visibility:visible">
            <v:imagedata r:id="rId12" o:title="" cropbottom="3925f"/>
          </v:shape>
        </w:pict>
      </w:r>
    </w:p>
    <w:p w:rsidR="00E44293" w:rsidRDefault="00E44293">
      <w:pPr>
        <w:rPr>
          <w:rFonts w:cs="Times New Roman"/>
        </w:rPr>
      </w:pPr>
      <w:r>
        <w:rPr>
          <w:noProof/>
        </w:rPr>
        <w:pict>
          <v:roundrect id="_x0000_s1041" style="position:absolute;margin-left:379.35pt;margin-top:235.35pt;width:22pt;height:23.3pt;z-index:251659776" arcsize="10923f" filled="f" strokecolor="red" strokeweight="3pt"/>
        </w:pict>
      </w:r>
      <w:r w:rsidRPr="00AD2916">
        <w:rPr>
          <w:rFonts w:cs="Times New Roman"/>
          <w:noProof/>
        </w:rPr>
        <w:pict>
          <v:shape id="圖片 28" o:spid="_x0000_i1031" type="#_x0000_t75" style="width:414.75pt;height:261pt;visibility:visible">
            <v:imagedata r:id="rId13" o:title="" croptop="7293f" cropbottom="3220f"/>
          </v:shape>
        </w:pict>
      </w:r>
    </w:p>
    <w:p w:rsidR="00E44293" w:rsidRDefault="00E44293">
      <w:pPr>
        <w:rPr>
          <w:rFonts w:cs="Times New Roman"/>
        </w:rPr>
      </w:pPr>
      <w:r>
        <w:rPr>
          <w:noProof/>
        </w:rPr>
        <w:pict>
          <v:rect id="_x0000_s1042" style="position:absolute;margin-left:.7pt;margin-top:18.65pt;width:418.65pt;height:125.8pt;z-index:251664896">
            <v:textbox>
              <w:txbxContent>
                <w:p w:rsidR="00E44293" w:rsidRPr="000D6FD0" w:rsidRDefault="00E44293" w:rsidP="000D6FD0">
                  <w:pPr>
                    <w:rPr>
                      <w:rFonts w:ascii="標楷體" w:eastAsia="標楷體" w:hAnsi="標楷體" w:cs="Times New Roman"/>
                    </w:rPr>
                  </w:pPr>
                  <w:r w:rsidRPr="000D6FD0">
                    <w:rPr>
                      <w:rFonts w:ascii="標楷體" w:eastAsia="標楷體" w:hAnsi="標楷體" w:cs="標楷體" w:hint="eastAsia"/>
                    </w:rPr>
                    <w:t>作業說明：</w:t>
                  </w:r>
                </w:p>
                <w:p w:rsidR="00E44293" w:rsidRDefault="00E44293" w:rsidP="00903D58">
                  <w:pPr>
                    <w:spacing w:line="240" w:lineRule="atLeast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一、</w:t>
                  </w:r>
                  <w:r w:rsidRPr="00903D58">
                    <w:rPr>
                      <w:rFonts w:ascii="標楷體" w:eastAsia="標楷體" w:hAnsi="標楷體" w:cs="標楷體"/>
                    </w:rPr>
                    <w:t>MIS</w:t>
                  </w:r>
                  <w:r w:rsidRPr="00903D58">
                    <w:rPr>
                      <w:rFonts w:ascii="標楷體" w:eastAsia="標楷體" w:hAnsi="標楷體" w:cs="標楷體" w:hint="eastAsia"/>
                    </w:rPr>
                    <w:t>系統列印相關報表</w:t>
                  </w:r>
                  <w:r w:rsidRPr="00903D58">
                    <w:rPr>
                      <w:rFonts w:ascii="標楷體" w:eastAsia="標楷體" w:hAnsi="標楷體" w:cs="標楷體"/>
                    </w:rPr>
                    <w:t>(</w:t>
                  </w:r>
                  <w:r w:rsidRPr="00903D58">
                    <w:rPr>
                      <w:rFonts w:ascii="標楷體" w:eastAsia="標楷體" w:hAnsi="標楷體" w:cs="標楷體" w:hint="eastAsia"/>
                    </w:rPr>
                    <w:t>檢驗通知單、材料檢驗表</w:t>
                  </w:r>
                  <w:r w:rsidRPr="00903D58">
                    <w:rPr>
                      <w:rFonts w:ascii="標楷體" w:eastAsia="標楷體" w:hAnsi="標楷體" w:cs="標楷體"/>
                    </w:rPr>
                    <w:t>)</w:t>
                  </w:r>
                  <w:r>
                    <w:rPr>
                      <w:rFonts w:ascii="標楷體" w:eastAsia="標楷體" w:hAnsi="標楷體" w:cs="標楷體" w:hint="eastAsia"/>
                    </w:rPr>
                    <w:t>作業流程如下：</w:t>
                  </w:r>
                </w:p>
                <w:p w:rsidR="00E44293" w:rsidRDefault="00E44293" w:rsidP="000E17B9">
                  <w:pPr>
                    <w:spacing w:line="240" w:lineRule="atLeast"/>
                    <w:ind w:left="31680" w:hangingChars="250" w:firstLine="31680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標楷體"/>
                    </w:rPr>
                    <w:t xml:space="preserve">  1.</w:t>
                  </w:r>
                  <w:r>
                    <w:rPr>
                      <w:rFonts w:ascii="標楷體" w:eastAsia="標楷體" w:hAnsi="標楷體" w:cs="標楷體" w:hint="eastAsia"/>
                    </w:rPr>
                    <w:t>登入</w:t>
                  </w:r>
                  <w:r>
                    <w:rPr>
                      <w:rFonts w:ascii="標楷體" w:eastAsia="標楷體" w:hAnsi="標楷體" w:cs="標楷體"/>
                    </w:rPr>
                    <w:t>MIS</w:t>
                  </w:r>
                  <w:r>
                    <w:rPr>
                      <w:rFonts w:ascii="標楷體" w:eastAsia="標楷體" w:hAnsi="標楷體" w:cs="標楷體" w:hint="eastAsia"/>
                    </w:rPr>
                    <w:t>系統→</w:t>
                  </w:r>
                  <w:r w:rsidRPr="00C713C1">
                    <w:rPr>
                      <w:rFonts w:ascii="標楷體" w:eastAsia="標楷體" w:hAnsi="標楷體" w:cs="標楷體" w:hint="eastAsia"/>
                    </w:rPr>
                    <w:t>資材管理</w:t>
                  </w:r>
                  <w:r>
                    <w:rPr>
                      <w:rFonts w:ascii="標楷體" w:eastAsia="標楷體" w:hAnsi="標楷體" w:cs="標楷體" w:hint="eastAsia"/>
                    </w:rPr>
                    <w:t>→</w:t>
                  </w:r>
                  <w:r w:rsidRPr="00C713C1">
                    <w:rPr>
                      <w:rFonts w:ascii="標楷體" w:eastAsia="標楷體" w:hAnsi="標楷體" w:cs="標楷體" w:hint="eastAsia"/>
                    </w:rPr>
                    <w:t>材料倉儲管理作業</w:t>
                  </w:r>
                  <w:r w:rsidRPr="00C713C1">
                    <w:rPr>
                      <w:rFonts w:ascii="標楷體" w:eastAsia="標楷體" w:hAnsi="標楷體" w:cs="標楷體"/>
                    </w:rPr>
                    <w:t>(</w:t>
                  </w:r>
                  <w:r w:rsidRPr="00C713C1">
                    <w:rPr>
                      <w:rFonts w:ascii="標楷體" w:eastAsia="標楷體" w:hAnsi="標楷體" w:cs="標楷體" w:hint="eastAsia"/>
                    </w:rPr>
                    <w:t>含內購材料付款審核作業</w:t>
                  </w:r>
                  <w:r w:rsidRPr="00C713C1">
                    <w:rPr>
                      <w:rFonts w:ascii="標楷體" w:eastAsia="標楷體" w:hAnsi="標楷體" w:cs="標楷體"/>
                    </w:rPr>
                    <w:t>)</w:t>
                  </w:r>
                  <w:r>
                    <w:rPr>
                      <w:rFonts w:ascii="標楷體" w:eastAsia="標楷體" w:hAnsi="標楷體" w:cs="標楷體" w:hint="eastAsia"/>
                    </w:rPr>
                    <w:t>→</w:t>
                  </w:r>
                  <w:r w:rsidRPr="006E103F">
                    <w:rPr>
                      <w:rFonts w:ascii="標楷體" w:eastAsia="標楷體" w:hAnsi="標楷體" w:cs="標楷體" w:hint="eastAsia"/>
                    </w:rPr>
                    <w:t>檢驗作業</w:t>
                  </w:r>
                  <w:r>
                    <w:rPr>
                      <w:rFonts w:ascii="標楷體" w:eastAsia="標楷體" w:hAnsi="標楷體" w:cs="標楷體" w:hint="eastAsia"/>
                    </w:rPr>
                    <w:t>→</w:t>
                  </w:r>
                  <w:r w:rsidRPr="006E103F">
                    <w:rPr>
                      <w:rFonts w:ascii="標楷體" w:eastAsia="標楷體" w:hAnsi="標楷體" w:cs="標楷體" w:hint="eastAsia"/>
                    </w:rPr>
                    <w:t>現場部門列印檢驗相關報表</w:t>
                  </w:r>
                  <w:r w:rsidRPr="006E103F">
                    <w:rPr>
                      <w:rFonts w:ascii="標楷體" w:eastAsia="標楷體" w:hAnsi="標楷體" w:cs="標楷體"/>
                    </w:rPr>
                    <w:t>(</w:t>
                  </w:r>
                  <w:r w:rsidRPr="006E103F">
                    <w:rPr>
                      <w:rFonts w:ascii="標楷體" w:eastAsia="標楷體" w:hAnsi="標楷體" w:cs="標楷體" w:hint="eastAsia"/>
                    </w:rPr>
                    <w:t>一次印七種表單</w:t>
                  </w:r>
                  <w:r w:rsidRPr="006E103F">
                    <w:rPr>
                      <w:rFonts w:ascii="標楷體" w:eastAsia="標楷體" w:hAnsi="標楷體" w:cs="標楷體"/>
                    </w:rPr>
                    <w:t>)</w:t>
                  </w:r>
                  <w:r>
                    <w:rPr>
                      <w:rFonts w:ascii="標楷體" w:eastAsia="標楷體" w:hAnsi="標楷體" w:cs="標楷體" w:hint="eastAsia"/>
                    </w:rPr>
                    <w:t>。</w:t>
                  </w:r>
                </w:p>
                <w:p w:rsidR="00E44293" w:rsidRDefault="00E44293" w:rsidP="000E17B9">
                  <w:pPr>
                    <w:spacing w:line="240" w:lineRule="atLeast"/>
                    <w:ind w:left="31680" w:hangingChars="250" w:firstLine="31680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標楷體"/>
                    </w:rPr>
                    <w:t xml:space="preserve">  2.</w:t>
                  </w:r>
                  <w:r w:rsidRPr="00903D58">
                    <w:rPr>
                      <w:rFonts w:ascii="標楷體" w:eastAsia="標楷體" w:hAnsi="標楷體" w:cs="標楷體"/>
                    </w:rPr>
                    <w:t xml:space="preserve"> </w:t>
                  </w:r>
                  <w:r>
                    <w:rPr>
                      <w:rFonts w:ascii="標楷體" w:eastAsia="標楷體" w:hAnsi="標楷體" w:cs="標楷體" w:hint="eastAsia"/>
                    </w:rPr>
                    <w:t>依序輸入</w:t>
                  </w:r>
                  <w:r>
                    <w:rPr>
                      <w:rFonts w:ascii="標楷體" w:eastAsia="標楷體" w:hAnsi="標楷體" w:cs="標楷體"/>
                    </w:rPr>
                    <w:t>:1.step1</w:t>
                  </w:r>
                  <w:r>
                    <w:rPr>
                      <w:rFonts w:ascii="標楷體" w:eastAsia="標楷體" w:hAnsi="標楷體" w:cs="標楷體" w:hint="eastAsia"/>
                    </w:rPr>
                    <w:t>請購案後及</w:t>
                  </w:r>
                  <w:r>
                    <w:rPr>
                      <w:rFonts w:ascii="標楷體" w:eastAsia="標楷體" w:hAnsi="標楷體" w:cs="標楷體"/>
                    </w:rPr>
                    <w:t>step2</w:t>
                  </w:r>
                  <w:r>
                    <w:rPr>
                      <w:rFonts w:ascii="標楷體" w:eastAsia="標楷體" w:hAnsi="標楷體" w:cs="標楷體" w:hint="eastAsia"/>
                    </w:rPr>
                    <w:t>收料編號</w:t>
                  </w:r>
                  <w:r>
                    <w:rPr>
                      <w:rFonts w:ascii="標楷體" w:eastAsia="標楷體" w:hAnsi="標楷體" w:cs="標楷體"/>
                    </w:rPr>
                    <w:t>2.</w:t>
                  </w:r>
                  <w:r>
                    <w:rPr>
                      <w:rFonts w:ascii="標楷體" w:eastAsia="標楷體" w:hAnsi="標楷體" w:cs="標楷體" w:hint="eastAsia"/>
                    </w:rPr>
                    <w:t>查看</w:t>
                  </w:r>
                  <w:r>
                    <w:rPr>
                      <w:rFonts w:ascii="標楷體" w:eastAsia="標楷體" w:hAnsi="標楷體" w:cs="標楷體"/>
                    </w:rPr>
                    <w:t>step3</w:t>
                  </w:r>
                  <w:r>
                    <w:rPr>
                      <w:rFonts w:ascii="標楷體" w:eastAsia="標楷體" w:hAnsi="標楷體" w:cs="標楷體" w:hint="eastAsia"/>
                    </w:rPr>
                    <w:t>所顯示之訊</w:t>
                  </w:r>
                </w:p>
                <w:p w:rsidR="00E44293" w:rsidRPr="00FE17BE" w:rsidRDefault="00E44293" w:rsidP="000D6FD0">
                  <w:pPr>
                    <w:spacing w:line="240" w:lineRule="atLeast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二、以上說明，敬請各位教師同仁配合辦理。</w:t>
                  </w:r>
                </w:p>
              </w:txbxContent>
            </v:textbox>
          </v:rect>
        </w:pict>
      </w:r>
    </w:p>
    <w:sectPr w:rsidR="00E44293" w:rsidSect="008350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293" w:rsidRDefault="00E44293" w:rsidP="00C0536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44293" w:rsidRDefault="00E44293" w:rsidP="00C0536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293" w:rsidRDefault="00E44293" w:rsidP="00C0536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44293" w:rsidRDefault="00E44293" w:rsidP="00C0536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181"/>
    <w:multiLevelType w:val="hybridMultilevel"/>
    <w:tmpl w:val="B6DEE46A"/>
    <w:lvl w:ilvl="0" w:tplc="0A082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625"/>
    <w:rsid w:val="000526D1"/>
    <w:rsid w:val="000951AA"/>
    <w:rsid w:val="000D6FD0"/>
    <w:rsid w:val="000E17B9"/>
    <w:rsid w:val="000F7293"/>
    <w:rsid w:val="002268EB"/>
    <w:rsid w:val="00323D16"/>
    <w:rsid w:val="00334F09"/>
    <w:rsid w:val="00344B75"/>
    <w:rsid w:val="00381869"/>
    <w:rsid w:val="00533710"/>
    <w:rsid w:val="005C74C5"/>
    <w:rsid w:val="00634246"/>
    <w:rsid w:val="006E103F"/>
    <w:rsid w:val="007673B8"/>
    <w:rsid w:val="007B4D4E"/>
    <w:rsid w:val="00810584"/>
    <w:rsid w:val="00814FAF"/>
    <w:rsid w:val="008154FB"/>
    <w:rsid w:val="008350D6"/>
    <w:rsid w:val="00903D58"/>
    <w:rsid w:val="00992482"/>
    <w:rsid w:val="00AB0F65"/>
    <w:rsid w:val="00AD2916"/>
    <w:rsid w:val="00AE1112"/>
    <w:rsid w:val="00C05365"/>
    <w:rsid w:val="00C713C1"/>
    <w:rsid w:val="00C965F2"/>
    <w:rsid w:val="00D25922"/>
    <w:rsid w:val="00D33199"/>
    <w:rsid w:val="00D36625"/>
    <w:rsid w:val="00D6441E"/>
    <w:rsid w:val="00E31C1B"/>
    <w:rsid w:val="00E44293"/>
    <w:rsid w:val="00FE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0D6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6625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6625"/>
    <w:rPr>
      <w:rFonts w:ascii="Cambria" w:eastAsia="新細明體" w:hAnsi="Cambria" w:cs="Cambria"/>
      <w:sz w:val="18"/>
      <w:szCs w:val="18"/>
    </w:rPr>
  </w:style>
  <w:style w:type="paragraph" w:styleId="Header">
    <w:name w:val="header"/>
    <w:basedOn w:val="Normal"/>
    <w:link w:val="HeaderChar"/>
    <w:uiPriority w:val="99"/>
    <w:rsid w:val="00C05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05365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05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05365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C0536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4</Words>
  <Characters>29</Characters>
  <Application>Microsoft Office Outlook</Application>
  <DocSecurity>0</DocSecurity>
  <Lines>0</Lines>
  <Paragraphs>0</Paragraphs>
  <ScaleCrop>false</ScaleCrop>
  <Company>校長室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D000010444</dc:creator>
  <cp:keywords/>
  <dc:description/>
  <cp:lastModifiedBy>user</cp:lastModifiedBy>
  <cp:revision>2</cp:revision>
  <dcterms:created xsi:type="dcterms:W3CDTF">2018-01-02T03:20:00Z</dcterms:created>
  <dcterms:modified xsi:type="dcterms:W3CDTF">2018-01-02T03:20:00Z</dcterms:modified>
</cp:coreProperties>
</file>