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54421" w14:textId="77777777" w:rsidR="006E1FA0" w:rsidRDefault="008C3C6A">
      <w:pPr>
        <w:pStyle w:val="Standard"/>
        <w:tabs>
          <w:tab w:val="left" w:pos="4060"/>
        </w:tabs>
        <w:ind w:right="-20"/>
        <w:jc w:val="center"/>
      </w:pPr>
      <w:r>
        <w:rPr>
          <w:rFonts w:ascii="標楷體" w:eastAsia="標楷體" w:hAnsi="標楷體" w:cs="Adobe ･鬧ｺ Std R"/>
          <w:b/>
          <w:spacing w:val="2"/>
          <w:kern w:val="0"/>
          <w:sz w:val="32"/>
          <w:szCs w:val="24"/>
        </w:rPr>
        <w:t>長庚大學</w:t>
      </w:r>
      <w:r>
        <w:rPr>
          <w:rFonts w:ascii="標楷體" w:eastAsia="標楷體" w:hAnsi="標楷體" w:cs="Adobe ･鬧ｺ Std R"/>
          <w:b/>
          <w:spacing w:val="2"/>
          <w:kern w:val="0"/>
          <w:sz w:val="32"/>
          <w:szCs w:val="24"/>
        </w:rPr>
        <w:t>114</w:t>
      </w:r>
      <w:r>
        <w:rPr>
          <w:rFonts w:ascii="標楷體" w:eastAsia="標楷體" w:hAnsi="標楷體" w:cs="Adobe ･鬧ｺ Std R"/>
          <w:b/>
          <w:spacing w:val="2"/>
          <w:kern w:val="0"/>
          <w:sz w:val="32"/>
          <w:szCs w:val="24"/>
        </w:rPr>
        <w:t>學年度高中宣導講座</w:t>
      </w:r>
      <w:r>
        <w:rPr>
          <w:rFonts w:ascii="標楷體" w:eastAsia="標楷體" w:hAnsi="標楷體" w:cs="Adobe ･鬧ｺ Std R"/>
          <w:b/>
          <w:spacing w:val="3"/>
          <w:kern w:val="0"/>
          <w:sz w:val="32"/>
          <w:szCs w:val="24"/>
        </w:rPr>
        <w:t>申</w:t>
      </w:r>
      <w:r>
        <w:rPr>
          <w:rFonts w:ascii="標楷體" w:eastAsia="標楷體" w:hAnsi="標楷體" w:cs="Adobe ･鬧ｺ Std R"/>
          <w:b/>
          <w:kern w:val="0"/>
          <w:sz w:val="32"/>
          <w:szCs w:val="24"/>
        </w:rPr>
        <w:t>請表</w:t>
      </w:r>
    </w:p>
    <w:tbl>
      <w:tblPr>
        <w:tblW w:w="11057" w:type="dxa"/>
        <w:tblInd w:w="-3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8"/>
        <w:gridCol w:w="4001"/>
        <w:gridCol w:w="233"/>
        <w:gridCol w:w="1554"/>
        <w:gridCol w:w="233"/>
        <w:gridCol w:w="3618"/>
      </w:tblGrid>
      <w:tr w:rsidR="006E1FA0" w14:paraId="02F14DCF" w14:textId="77777777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39BB3" w14:textId="77777777" w:rsidR="006E1FA0" w:rsidRDefault="008C3C6A">
            <w:pPr>
              <w:pStyle w:val="Standard"/>
              <w:jc w:val="both"/>
            </w:pPr>
            <w:r>
              <w:rPr>
                <w:rFonts w:ascii="標楷體" w:eastAsia="標楷體" w:hAnsi="標楷體" w:cs="Adobe ･鬧ｺ Std R"/>
                <w:spacing w:val="17"/>
                <w:sz w:val="28"/>
                <w:szCs w:val="28"/>
              </w:rPr>
              <w:t>學校名稱</w:t>
            </w:r>
          </w:p>
        </w:tc>
        <w:tc>
          <w:tcPr>
            <w:tcW w:w="9639" w:type="dxa"/>
            <w:gridSpan w:val="5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90995" w14:textId="77777777" w:rsidR="006E1FA0" w:rsidRDefault="006E1FA0">
            <w:pPr>
              <w:pStyle w:val="Standard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E1FA0" w14:paraId="0542ECE1" w14:textId="77777777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2A5E8" w14:textId="77777777" w:rsidR="006E1FA0" w:rsidRDefault="008C3C6A">
            <w:pPr>
              <w:pStyle w:val="Standard"/>
              <w:jc w:val="both"/>
            </w:pPr>
            <w:r>
              <w:rPr>
                <w:rFonts w:ascii="標楷體" w:eastAsia="標楷體" w:hAnsi="標楷體" w:cs="Adobe ･鬧ｺ Std R"/>
                <w:sz w:val="28"/>
                <w:szCs w:val="28"/>
              </w:rPr>
              <w:t>學校地址</w:t>
            </w:r>
          </w:p>
        </w:tc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3BFD3" w14:textId="77777777" w:rsidR="006E1FA0" w:rsidRDefault="006E1FA0">
            <w:pPr>
              <w:pStyle w:val="Standard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E1FA0" w14:paraId="0E0B9CC9" w14:textId="77777777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62470" w14:textId="77777777" w:rsidR="006E1FA0" w:rsidRDefault="008C3C6A">
            <w:pPr>
              <w:pStyle w:val="Standard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聯絡人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0DF6F" w14:textId="77777777" w:rsidR="006E1FA0" w:rsidRDefault="006E1FA0">
            <w:pPr>
              <w:pStyle w:val="Standard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8A42D" w14:textId="77777777" w:rsidR="006E1FA0" w:rsidRDefault="008C3C6A">
            <w:pPr>
              <w:pStyle w:val="Standard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單位職稱</w:t>
            </w:r>
          </w:p>
        </w:tc>
        <w:tc>
          <w:tcPr>
            <w:tcW w:w="3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F401E" w14:textId="77777777" w:rsidR="006E1FA0" w:rsidRDefault="006E1FA0">
            <w:pPr>
              <w:pStyle w:val="Standard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E1FA0" w14:paraId="6391AED0" w14:textId="77777777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A9559" w14:textId="77777777" w:rsidR="006E1FA0" w:rsidRDefault="008C3C6A">
            <w:pPr>
              <w:pStyle w:val="Standard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聯絡電話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0585D" w14:textId="77777777" w:rsidR="006E1FA0" w:rsidRDefault="006E1FA0">
            <w:pPr>
              <w:pStyle w:val="Standard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ACA51" w14:textId="77777777" w:rsidR="006E1FA0" w:rsidRDefault="008C3C6A">
            <w:pPr>
              <w:pStyle w:val="Standard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手機</w:t>
            </w:r>
          </w:p>
        </w:tc>
        <w:tc>
          <w:tcPr>
            <w:tcW w:w="3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059CB" w14:textId="77777777" w:rsidR="006E1FA0" w:rsidRDefault="006E1FA0">
            <w:pPr>
              <w:pStyle w:val="Standard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E1FA0" w14:paraId="74E90746" w14:textId="77777777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C5B3E" w14:textId="77777777" w:rsidR="006E1FA0" w:rsidRDefault="008C3C6A">
            <w:pPr>
              <w:pStyle w:val="Standard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電子信箱</w:t>
            </w:r>
          </w:p>
        </w:tc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55921" w14:textId="77777777" w:rsidR="006E1FA0" w:rsidRDefault="006E1FA0">
            <w:pPr>
              <w:pStyle w:val="Standard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E1FA0" w14:paraId="0CB636EE" w14:textId="77777777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902CA" w14:textId="77777777" w:rsidR="006E1FA0" w:rsidRDefault="008C3C6A">
            <w:pPr>
              <w:pStyle w:val="Standard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演講時間</w:t>
            </w:r>
          </w:p>
        </w:tc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CCAAF" w14:textId="77777777" w:rsidR="006E1FA0" w:rsidRDefault="008C3C6A">
            <w:pPr>
              <w:pStyle w:val="Standard"/>
            </w:pPr>
            <w:r>
              <w:rPr>
                <w:rFonts w:ascii="標楷體" w:eastAsia="標楷體" w:hAnsi="標楷體"/>
                <w:sz w:val="28"/>
                <w:szCs w:val="28"/>
              </w:rPr>
              <w:t>順位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一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</w:rPr>
              <w:t>日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星期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) 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</w:rPr>
              <w:t>時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</w:rPr>
              <w:t>分至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</w:rPr>
              <w:t>時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</w:rPr>
              <w:t>分</w:t>
            </w:r>
          </w:p>
          <w:p w14:paraId="5A788A78" w14:textId="77777777" w:rsidR="006E1FA0" w:rsidRDefault="008C3C6A">
            <w:pPr>
              <w:pStyle w:val="Standard"/>
            </w:pPr>
            <w:r>
              <w:rPr>
                <w:rFonts w:ascii="標楷體" w:eastAsia="標楷體" w:hAnsi="標楷體"/>
                <w:sz w:val="28"/>
                <w:szCs w:val="28"/>
              </w:rPr>
              <w:t>順位二：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</w:rPr>
              <w:t>日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星期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) 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</w:rPr>
              <w:t>時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</w:rPr>
              <w:t>分至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</w:rPr>
              <w:t>時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</w:rPr>
              <w:t>分</w:t>
            </w:r>
          </w:p>
          <w:p w14:paraId="5D64F0D6" w14:textId="77777777" w:rsidR="006E1FA0" w:rsidRDefault="008C3C6A">
            <w:pPr>
              <w:pStyle w:val="Standard"/>
            </w:pPr>
            <w:r>
              <w:rPr>
                <w:rFonts w:ascii="標楷體" w:eastAsia="標楷體" w:hAnsi="標楷體"/>
                <w:sz w:val="28"/>
                <w:szCs w:val="28"/>
              </w:rPr>
              <w:t>順位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三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</w:rPr>
              <w:t>日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星期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) 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</w:rPr>
              <w:t>時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</w:rPr>
              <w:t>分至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</w:rPr>
              <w:t>時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</w:rPr>
              <w:t>分</w:t>
            </w:r>
          </w:p>
          <w:p w14:paraId="04783A61" w14:textId="77777777" w:rsidR="006E1FA0" w:rsidRDefault="008C3C6A">
            <w:pPr>
              <w:pStyle w:val="Standard"/>
            </w:pPr>
            <w:r>
              <w:rPr>
                <w:rFonts w:ascii="標楷體" w:eastAsia="標楷體" w:hAnsi="標楷體"/>
                <w:sz w:val="28"/>
                <w:szCs w:val="28"/>
              </w:rPr>
              <w:t>順位四：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</w:rPr>
              <w:t>日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星期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) 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</w:rPr>
              <w:t>時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</w:rPr>
              <w:t>分至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</w:rPr>
              <w:t>時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</w:rPr>
              <w:t>分</w:t>
            </w:r>
          </w:p>
          <w:p w14:paraId="13645FA7" w14:textId="77777777" w:rsidR="006E1FA0" w:rsidRDefault="008C3C6A">
            <w:pPr>
              <w:pStyle w:val="Standard"/>
            </w:pPr>
            <w:r>
              <w:rPr>
                <w:rFonts w:ascii="標楷體" w:eastAsia="標楷體" w:hAnsi="標楷體"/>
                <w:sz w:val="28"/>
                <w:szCs w:val="28"/>
              </w:rPr>
              <w:t>順位五：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</w:rPr>
              <w:t>日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星期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) 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</w:rPr>
              <w:t>時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</w:rPr>
              <w:t>分至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</w:rPr>
              <w:t>時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</w:rPr>
              <w:t>分</w:t>
            </w:r>
          </w:p>
        </w:tc>
      </w:tr>
      <w:tr w:rsidR="006E1FA0" w14:paraId="0542547F" w14:textId="77777777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5F0D9" w14:textId="77777777" w:rsidR="006E1FA0" w:rsidRDefault="008C3C6A">
            <w:pPr>
              <w:pStyle w:val="Standard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演講地點</w:t>
            </w:r>
          </w:p>
        </w:tc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58AFF" w14:textId="77777777" w:rsidR="006E1FA0" w:rsidRDefault="006E1FA0">
            <w:pPr>
              <w:pStyle w:val="Standard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E1FA0" w14:paraId="0DA0A6B8" w14:textId="77777777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0495A" w14:textId="77777777" w:rsidR="006E1FA0" w:rsidRDefault="008C3C6A">
            <w:pPr>
              <w:pStyle w:val="Standard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參加年級</w:t>
            </w:r>
          </w:p>
        </w:tc>
        <w:tc>
          <w:tcPr>
            <w:tcW w:w="4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AEAE4" w14:textId="77777777" w:rsidR="006E1FA0" w:rsidRDefault="008C3C6A">
            <w:pPr>
              <w:pStyle w:val="Standard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高一　</w:t>
            </w: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高二　</w:t>
            </w: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高三</w:t>
            </w:r>
          </w:p>
        </w:tc>
        <w:tc>
          <w:tcPr>
            <w:tcW w:w="1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22DEE" w14:textId="77777777" w:rsidR="006E1FA0" w:rsidRDefault="008C3C6A">
            <w:pPr>
              <w:pStyle w:val="Standard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預估人數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8DC1A" w14:textId="77777777" w:rsidR="006E1FA0" w:rsidRDefault="008C3C6A">
            <w:pPr>
              <w:pStyle w:val="Standard"/>
              <w:jc w:val="both"/>
            </w:pP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標楷體" w:eastAsia="標楷體" w:hAnsi="標楷體"/>
                <w:sz w:val="28"/>
                <w:szCs w:val="28"/>
              </w:rPr>
              <w:t>人</w:t>
            </w:r>
          </w:p>
        </w:tc>
      </w:tr>
      <w:tr w:rsidR="006E1FA0" w14:paraId="2D243272" w14:textId="77777777">
        <w:tblPrEx>
          <w:tblCellMar>
            <w:top w:w="0" w:type="dxa"/>
            <w:bottom w:w="0" w:type="dxa"/>
          </w:tblCellMar>
        </w:tblPrEx>
        <w:trPr>
          <w:trHeight w:val="1391"/>
        </w:trPr>
        <w:tc>
          <w:tcPr>
            <w:tcW w:w="1418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88914" w14:textId="77777777" w:rsidR="006E1FA0" w:rsidRDefault="008C3C6A">
            <w:pPr>
              <w:pStyle w:val="Standard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演講主題</w:t>
            </w:r>
          </w:p>
        </w:tc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FB2DD" w14:textId="77777777" w:rsidR="006E1FA0" w:rsidRDefault="008C3C6A">
            <w:pPr>
              <w:pStyle w:val="Standard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校系介紹：順位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一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(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>系所名稱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)</w:t>
            </w:r>
            <w:r>
              <w:rPr>
                <w:rFonts w:ascii="標楷體" w:eastAsia="標楷體" w:hAnsi="標楷體"/>
                <w:sz w:val="28"/>
                <w:szCs w:val="28"/>
              </w:rPr>
              <w:t>順位二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(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>系所名稱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)</w:t>
            </w:r>
            <w:r>
              <w:rPr>
                <w:rFonts w:ascii="標楷體" w:eastAsia="標楷體" w:hAnsi="標楷體"/>
                <w:sz w:val="28"/>
                <w:szCs w:val="28"/>
              </w:rPr>
              <w:t>順位三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(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>系所名稱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)</w:t>
            </w:r>
          </w:p>
          <w:p w14:paraId="701D7FA8" w14:textId="77777777" w:rsidR="006E1FA0" w:rsidRDefault="008C3C6A">
            <w:pPr>
              <w:pStyle w:val="Standard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學群介紹：順位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一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(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>學群名稱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)</w:t>
            </w:r>
            <w:r>
              <w:rPr>
                <w:rFonts w:ascii="標楷體" w:eastAsia="標楷體" w:hAnsi="標楷體"/>
                <w:sz w:val="28"/>
                <w:szCs w:val="28"/>
              </w:rPr>
              <w:t>順位二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(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>學群名稱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)</w:t>
            </w:r>
            <w:r>
              <w:rPr>
                <w:rFonts w:ascii="標楷體" w:eastAsia="標楷體" w:hAnsi="標楷體"/>
                <w:sz w:val="28"/>
                <w:szCs w:val="28"/>
              </w:rPr>
              <w:t>順位三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(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>學群名稱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)</w:t>
            </w:r>
          </w:p>
          <w:p w14:paraId="36B732CA" w14:textId="77777777" w:rsidR="006E1FA0" w:rsidRDefault="008C3C6A">
            <w:pPr>
              <w:pStyle w:val="Standard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專題演講：順位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一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(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>專題題目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)</w:t>
            </w:r>
            <w:r>
              <w:rPr>
                <w:rFonts w:ascii="標楷體" w:eastAsia="標楷體" w:hAnsi="標楷體"/>
                <w:sz w:val="28"/>
                <w:szCs w:val="28"/>
              </w:rPr>
              <w:t>順位二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(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>專題題目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)</w:t>
            </w:r>
            <w:r>
              <w:rPr>
                <w:rFonts w:ascii="標楷體" w:eastAsia="標楷體" w:hAnsi="標楷體"/>
                <w:sz w:val="28"/>
                <w:szCs w:val="28"/>
              </w:rPr>
              <w:t>順位三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(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>專題題目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)</w:t>
            </w:r>
          </w:p>
        </w:tc>
      </w:tr>
      <w:tr w:rsidR="006E1FA0" w14:paraId="510A450F" w14:textId="77777777">
        <w:tblPrEx>
          <w:tblCellMar>
            <w:top w:w="0" w:type="dxa"/>
            <w:bottom w:w="0" w:type="dxa"/>
          </w:tblCellMar>
        </w:tblPrEx>
        <w:trPr>
          <w:trHeight w:val="1192"/>
        </w:trPr>
        <w:tc>
          <w:tcPr>
            <w:tcW w:w="1418" w:type="dxa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008B1" w14:textId="77777777" w:rsidR="006E1FA0" w:rsidRDefault="008C3C6A">
            <w:pPr>
              <w:pStyle w:val="Standard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備註</w:t>
            </w:r>
          </w:p>
        </w:tc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A60DD" w14:textId="77777777" w:rsidR="006E1FA0" w:rsidRDefault="008C3C6A">
            <w:pPr>
              <w:pStyle w:val="Standard"/>
              <w:jc w:val="both"/>
              <w:rPr>
                <w:rFonts w:ascii="標楷體" w:eastAsia="標楷體" w:hAnsi="標楷體"/>
                <w:color w:val="A6A6A6"/>
                <w:sz w:val="22"/>
                <w:szCs w:val="28"/>
              </w:rPr>
            </w:pPr>
            <w:r>
              <w:rPr>
                <w:rFonts w:ascii="標楷體" w:eastAsia="標楷體" w:hAnsi="標楷體"/>
                <w:color w:val="A6A6A6"/>
                <w:sz w:val="22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color w:val="A6A6A6"/>
                <w:sz w:val="22"/>
                <w:szCs w:val="28"/>
              </w:rPr>
              <w:t>(</w:t>
            </w:r>
            <w:r>
              <w:rPr>
                <w:rFonts w:ascii="標楷體" w:eastAsia="標楷體" w:hAnsi="標楷體"/>
                <w:color w:val="A6A6A6"/>
                <w:sz w:val="22"/>
                <w:szCs w:val="28"/>
              </w:rPr>
              <w:t>如：</w:t>
            </w:r>
            <w:proofErr w:type="gramStart"/>
            <w:r>
              <w:rPr>
                <w:rFonts w:ascii="標楷體" w:eastAsia="標楷體" w:hAnsi="標楷體"/>
                <w:color w:val="A6A6A6"/>
                <w:sz w:val="22"/>
                <w:szCs w:val="28"/>
              </w:rPr>
              <w:t>採線上</w:t>
            </w:r>
            <w:proofErr w:type="gramEnd"/>
            <w:r>
              <w:rPr>
                <w:rFonts w:ascii="標楷體" w:eastAsia="標楷體" w:hAnsi="標楷體"/>
                <w:color w:val="A6A6A6"/>
                <w:sz w:val="22"/>
                <w:szCs w:val="28"/>
              </w:rPr>
              <w:t>講座、希望邀請哪一系教授、備有午餐</w:t>
            </w:r>
            <w:r>
              <w:rPr>
                <w:rFonts w:ascii="標楷體" w:eastAsia="標楷體" w:hAnsi="標楷體"/>
                <w:color w:val="A6A6A6"/>
                <w:sz w:val="22"/>
                <w:szCs w:val="28"/>
              </w:rPr>
              <w:t>…)</w:t>
            </w:r>
          </w:p>
          <w:p w14:paraId="2C72F413" w14:textId="77777777" w:rsidR="006E1FA0" w:rsidRDefault="006E1FA0">
            <w:pPr>
              <w:pStyle w:val="Standard"/>
              <w:jc w:val="both"/>
              <w:rPr>
                <w:rFonts w:ascii="標楷體" w:eastAsia="標楷體" w:hAnsi="標楷體"/>
                <w:color w:val="A6A6A6"/>
                <w:sz w:val="22"/>
                <w:szCs w:val="28"/>
              </w:rPr>
            </w:pPr>
          </w:p>
        </w:tc>
      </w:tr>
    </w:tbl>
    <w:p w14:paraId="12082738" w14:textId="77777777" w:rsidR="006E1FA0" w:rsidRDefault="008C3C6A">
      <w:pPr>
        <w:pStyle w:val="Standard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說明：</w:t>
      </w:r>
    </w:p>
    <w:p w14:paraId="5DD54FDB" w14:textId="77777777" w:rsidR="006E1FA0" w:rsidRDefault="008C3C6A">
      <w:pPr>
        <w:pStyle w:val="Standard"/>
        <w:numPr>
          <w:ilvl w:val="0"/>
          <w:numId w:val="4"/>
        </w:numPr>
      </w:pPr>
      <w:r>
        <w:rPr>
          <w:rFonts w:ascii="標楷體" w:eastAsia="標楷體" w:hAnsi="標楷體"/>
          <w:szCs w:val="24"/>
        </w:rPr>
        <w:t>請於活動前</w:t>
      </w:r>
      <w:r>
        <w:rPr>
          <w:rFonts w:ascii="標楷體" w:eastAsia="標楷體" w:hAnsi="標楷體"/>
          <w:szCs w:val="24"/>
        </w:rPr>
        <w:t>1~2</w:t>
      </w:r>
      <w:r>
        <w:rPr>
          <w:rFonts w:ascii="標楷體" w:eastAsia="標楷體" w:hAnsi="標楷體"/>
          <w:szCs w:val="24"/>
        </w:rPr>
        <w:t>個月提出申請，本表填妥後請以電子郵件方式傳至</w:t>
      </w:r>
      <w:hyperlink r:id="rId7" w:history="1">
        <w:r>
          <w:rPr>
            <w:rStyle w:val="aa"/>
          </w:rPr>
          <w:t>D000019960@cgu.edu.tw</w:t>
        </w:r>
      </w:hyperlink>
      <w:r>
        <w:rPr>
          <w:rFonts w:ascii="標楷體" w:eastAsia="標楷體" w:hAnsi="標楷體"/>
          <w:szCs w:val="24"/>
        </w:rPr>
        <w:t>。</w:t>
      </w:r>
    </w:p>
    <w:p w14:paraId="5B656D75" w14:textId="77777777" w:rsidR="006E1FA0" w:rsidRDefault="008C3C6A">
      <w:pPr>
        <w:pStyle w:val="Standard"/>
        <w:numPr>
          <w:ilvl w:val="0"/>
          <w:numId w:val="4"/>
        </w:num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演講時間請至少填寫</w:t>
      </w:r>
      <w:r>
        <w:rPr>
          <w:rFonts w:ascii="標楷體" w:eastAsia="標楷體" w:hAnsi="標楷體"/>
          <w:szCs w:val="24"/>
        </w:rPr>
        <w:t>2~3</w:t>
      </w:r>
      <w:r>
        <w:rPr>
          <w:rFonts w:ascii="標楷體" w:eastAsia="標楷體" w:hAnsi="標楷體"/>
          <w:szCs w:val="24"/>
        </w:rPr>
        <w:t>個時段以利安排。</w:t>
      </w:r>
    </w:p>
    <w:p w14:paraId="5D2506BB" w14:textId="77777777" w:rsidR="006E1FA0" w:rsidRDefault="008C3C6A">
      <w:pPr>
        <w:pStyle w:val="Standard"/>
        <w:numPr>
          <w:ilvl w:val="0"/>
          <w:numId w:val="4"/>
        </w:num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聯繫窗口：教務處招生組楊小姐，電話：</w:t>
      </w:r>
      <w:r>
        <w:rPr>
          <w:rFonts w:ascii="標楷體" w:eastAsia="標楷體" w:hAnsi="標楷體"/>
          <w:szCs w:val="24"/>
        </w:rPr>
        <w:t>(03)211-8800</w:t>
      </w:r>
      <w:r>
        <w:rPr>
          <w:rFonts w:ascii="標楷體" w:eastAsia="標楷體" w:hAnsi="標楷體"/>
          <w:szCs w:val="24"/>
        </w:rPr>
        <w:t>轉</w:t>
      </w:r>
      <w:r>
        <w:rPr>
          <w:rFonts w:ascii="標楷體" w:eastAsia="標楷體" w:hAnsi="標楷體"/>
          <w:szCs w:val="24"/>
        </w:rPr>
        <w:t>3990</w:t>
      </w:r>
      <w:r>
        <w:rPr>
          <w:rFonts w:ascii="標楷體" w:eastAsia="標楷體" w:hAnsi="標楷體"/>
          <w:szCs w:val="24"/>
        </w:rPr>
        <w:t>。</w:t>
      </w:r>
    </w:p>
    <w:p w14:paraId="70801CFB" w14:textId="77777777" w:rsidR="006E1FA0" w:rsidRDefault="008C3C6A">
      <w:pPr>
        <w:pStyle w:val="Standard"/>
        <w:numPr>
          <w:ilvl w:val="0"/>
          <w:numId w:val="4"/>
        </w:num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講師費、交通費由本校支應。</w:t>
      </w:r>
    </w:p>
    <w:p w14:paraId="7DE4BC58" w14:textId="77777777" w:rsidR="006E1FA0" w:rsidRDefault="008C3C6A">
      <w:pPr>
        <w:pStyle w:val="Standard"/>
        <w:numPr>
          <w:ilvl w:val="0"/>
          <w:numId w:val="4"/>
        </w:numPr>
      </w:pPr>
      <w:r>
        <w:rPr>
          <w:rFonts w:ascii="標楷體" w:eastAsia="標楷體" w:hAnsi="標楷體"/>
          <w:szCs w:val="24"/>
          <w:u w:val="single"/>
        </w:rPr>
        <w:t>活動時間、主題依本校實際安排為</w:t>
      </w:r>
      <w:proofErr w:type="gramStart"/>
      <w:r>
        <w:rPr>
          <w:rFonts w:ascii="標楷體" w:eastAsia="標楷體" w:hAnsi="標楷體"/>
          <w:szCs w:val="24"/>
          <w:u w:val="single"/>
        </w:rPr>
        <w:t>準</w:t>
      </w:r>
      <w:proofErr w:type="gramEnd"/>
      <w:r>
        <w:rPr>
          <w:rFonts w:ascii="標楷體" w:eastAsia="標楷體" w:hAnsi="標楷體"/>
          <w:szCs w:val="24"/>
          <w:u w:val="single"/>
        </w:rPr>
        <w:t>，如無法按順位</w:t>
      </w:r>
      <w:proofErr w:type="gramStart"/>
      <w:r>
        <w:rPr>
          <w:rFonts w:ascii="標楷體" w:eastAsia="標楷體" w:hAnsi="標楷體"/>
          <w:szCs w:val="24"/>
          <w:u w:val="single"/>
        </w:rPr>
        <w:t>一</w:t>
      </w:r>
      <w:proofErr w:type="gramEnd"/>
      <w:r>
        <w:rPr>
          <w:rFonts w:ascii="標楷體" w:eastAsia="標楷體" w:hAnsi="標楷體"/>
          <w:szCs w:val="24"/>
          <w:u w:val="single"/>
        </w:rPr>
        <w:t>安排，會再另行通知。</w:t>
      </w:r>
    </w:p>
    <w:sectPr w:rsidR="006E1FA0">
      <w:pgSz w:w="11906" w:h="16838"/>
      <w:pgMar w:top="720" w:right="720" w:bottom="720" w:left="720" w:header="720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89B29" w14:textId="77777777" w:rsidR="008C3C6A" w:rsidRDefault="008C3C6A">
      <w:r>
        <w:separator/>
      </w:r>
    </w:p>
  </w:endnote>
  <w:endnote w:type="continuationSeparator" w:id="0">
    <w:p w14:paraId="0C140BDA" w14:textId="77777777" w:rsidR="008C3C6A" w:rsidRDefault="008C3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F">
    <w:altName w:val="Calibri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DejaVu Sans Mono">
    <w:panose1 w:val="020B0609030804020204"/>
    <w:charset w:val="00"/>
    <w:family w:val="modern"/>
    <w:pitch w:val="fixed"/>
    <w:sig w:usb0="E70026FF" w:usb1="D200F9FB" w:usb2="02000028" w:usb3="00000000" w:csb0="000001DF" w:csb1="00000000"/>
  </w:font>
  <w:font w:name="Noto Sans Devanagari UI">
    <w:charset w:val="00"/>
    <w:family w:val="auto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dobe ･鬧ｺ Std R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5660E" w14:textId="77777777" w:rsidR="008C3C6A" w:rsidRDefault="008C3C6A">
      <w:r>
        <w:rPr>
          <w:color w:val="000000"/>
        </w:rPr>
        <w:separator/>
      </w:r>
    </w:p>
  </w:footnote>
  <w:footnote w:type="continuationSeparator" w:id="0">
    <w:p w14:paraId="39B9435B" w14:textId="77777777" w:rsidR="008C3C6A" w:rsidRDefault="008C3C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F7EE4"/>
    <w:multiLevelType w:val="multilevel"/>
    <w:tmpl w:val="6582BE82"/>
    <w:styleLink w:val="WWNum2"/>
    <w:lvl w:ilvl="0">
      <w:start w:val="1"/>
      <w:numFmt w:val="japaneseCounting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1" w15:restartNumberingAfterBreak="0">
    <w:nsid w:val="2A315D8D"/>
    <w:multiLevelType w:val="multilevel"/>
    <w:tmpl w:val="4ED268A2"/>
    <w:styleLink w:val="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" w15:restartNumberingAfterBreak="0">
    <w:nsid w:val="31247F3C"/>
    <w:multiLevelType w:val="multilevel"/>
    <w:tmpl w:val="0F6A93E2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7970130"/>
    <w:multiLevelType w:val="multilevel"/>
    <w:tmpl w:val="812C0CEC"/>
    <w:styleLink w:val="WWNum1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E1FA0"/>
    <w:rsid w:val="0039775A"/>
    <w:rsid w:val="006E1FA0"/>
    <w:rsid w:val="008C3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477F1"/>
  <w15:docId w15:val="{1DE64474-1501-4E5C-9E68-A32D97E1C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F"/>
        <w:kern w:val="3"/>
        <w:sz w:val="24"/>
        <w:szCs w:val="22"/>
        <w:lang w:val="en-US" w:eastAsia="zh-TW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cs="Times New Roma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DejaVu Sans Mono" w:hAnsi="Liberation Sans" w:cs="Noto Sans Devanagari UI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Noto Sans Devanagari UI"/>
    </w:rPr>
  </w:style>
  <w:style w:type="paragraph" w:styleId="a4">
    <w:name w:val="caption"/>
    <w:basedOn w:val="Standard"/>
    <w:pPr>
      <w:suppressLineNumbers/>
      <w:spacing w:before="120" w:after="120"/>
    </w:pPr>
    <w:rPr>
      <w:rFonts w:cs="Noto Sans Devanagari UI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Noto Sans Devanagari UI"/>
    </w:rPr>
  </w:style>
  <w:style w:type="paragraph" w:styleId="a5">
    <w:name w:val="List Paragraph"/>
    <w:basedOn w:val="Standard"/>
    <w:pPr>
      <w:ind w:left="480"/>
    </w:pPr>
  </w:style>
  <w:style w:type="paragraph" w:customStyle="1" w:styleId="HeaderandFooter">
    <w:name w:val="Header and Footer"/>
    <w:basedOn w:val="Standard"/>
  </w:style>
  <w:style w:type="paragraph" w:styleId="a6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Internetlink">
    <w:name w:val="Internet link"/>
    <w:basedOn w:val="a0"/>
    <w:rPr>
      <w:color w:val="0563C1"/>
      <w:u w:val="single"/>
    </w:rPr>
  </w:style>
  <w:style w:type="character" w:customStyle="1" w:styleId="a8">
    <w:name w:val="頁首 字元"/>
    <w:basedOn w:val="a0"/>
    <w:rPr>
      <w:rFonts w:ascii="Calibri" w:eastAsia="新細明體" w:hAnsi="Calibri" w:cs="Times New Roman"/>
      <w:sz w:val="20"/>
      <w:szCs w:val="20"/>
    </w:rPr>
  </w:style>
  <w:style w:type="character" w:customStyle="1" w:styleId="a9">
    <w:name w:val="頁尾 字元"/>
    <w:basedOn w:val="a0"/>
    <w:rPr>
      <w:rFonts w:ascii="Calibri" w:eastAsia="新細明體" w:hAnsi="Calibri" w:cs="Times New Roman"/>
      <w:sz w:val="20"/>
      <w:szCs w:val="20"/>
    </w:rPr>
  </w:style>
  <w:style w:type="character" w:styleId="aa">
    <w:name w:val="Hyperlink"/>
    <w:basedOn w:val="a0"/>
    <w:rPr>
      <w:color w:val="0563C1"/>
      <w:u w:val="single"/>
    </w:rPr>
  </w:style>
  <w:style w:type="numbering" w:customStyle="1" w:styleId="1">
    <w:name w:val="無清單1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000019960@cgu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2025-09-03T02:19:00Z</dcterms:created>
  <dcterms:modified xsi:type="dcterms:W3CDTF">2025-09-03T02:19:00Z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