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36" w:rsidRPr="00B00CBA" w:rsidRDefault="000F4036" w:rsidP="00B00CBA">
      <w:pPr>
        <w:rPr>
          <w:rFonts w:hint="eastAsia"/>
        </w:rPr>
      </w:pPr>
    </w:p>
    <w:sectPr w:rsidR="000F4036" w:rsidRPr="00B00CBA" w:rsidSect="005F6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1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B7" w:rsidRDefault="004C5AB7" w:rsidP="00535C7F">
      <w:r>
        <w:separator/>
      </w:r>
    </w:p>
  </w:endnote>
  <w:endnote w:type="continuationSeparator" w:id="0">
    <w:p w:rsidR="004C5AB7" w:rsidRDefault="004C5AB7" w:rsidP="0053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CF" w:rsidRDefault="009B77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CF" w:rsidRDefault="009B77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CF" w:rsidRDefault="009B77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B7" w:rsidRDefault="004C5AB7" w:rsidP="00535C7F">
      <w:r>
        <w:separator/>
      </w:r>
    </w:p>
  </w:footnote>
  <w:footnote w:type="continuationSeparator" w:id="0">
    <w:p w:rsidR="004C5AB7" w:rsidRDefault="004C5AB7" w:rsidP="0053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CF" w:rsidRDefault="009B77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90" w:rsidRDefault="00375FF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29210</wp:posOffset>
              </wp:positionV>
              <wp:extent cx="3968750" cy="62865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prstDash val="sysDot"/>
                      </a:ln>
                    </wps:spPr>
                    <wps:txbx>
                      <w:txbxContent>
                        <w:p w:rsidR="00D00190" w:rsidRPr="005A0B07" w:rsidRDefault="00D00190" w:rsidP="00B00CBA">
                          <w:pPr>
                            <w:rPr>
                              <w:sz w:val="16"/>
                              <w:szCs w:val="16"/>
                            </w:rPr>
                          </w:pPr>
                          <w:bookmarkStart w:id="0" w:name="_GoBack"/>
                          <w:proofErr w:type="gramStart"/>
                          <w:r w:rsidRPr="005A0B07">
                            <w:rPr>
                              <w:sz w:val="16"/>
                              <w:szCs w:val="16"/>
                            </w:rPr>
                            <w:t>259</w:t>
                          </w:r>
                          <w:r w:rsidR="004A0E2A" w:rsidRPr="005A0B07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</w:t>
                          </w:r>
                          <w:r w:rsidR="00B00CBA" w:rsidRPr="005A0B07">
                            <w:rPr>
                              <w:rFonts w:hint="eastAsia"/>
                              <w:sz w:val="16"/>
                              <w:szCs w:val="16"/>
                            </w:rPr>
                            <w:t>,</w:t>
                          </w:r>
                          <w:proofErr w:type="gramEnd"/>
                          <w:r w:rsidRPr="005A0B0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0B07">
                            <w:rPr>
                              <w:sz w:val="16"/>
                              <w:szCs w:val="16"/>
                            </w:rPr>
                            <w:t>Wenhua</w:t>
                          </w:r>
                          <w:proofErr w:type="spellEnd"/>
                          <w:r w:rsidRPr="005A0B07">
                            <w:rPr>
                              <w:sz w:val="16"/>
                              <w:szCs w:val="16"/>
                            </w:rPr>
                            <w:t xml:space="preserve"> 1st Rd., </w:t>
                          </w:r>
                          <w:proofErr w:type="spellStart"/>
                          <w:r w:rsidRPr="005A0B07">
                            <w:rPr>
                              <w:sz w:val="16"/>
                              <w:szCs w:val="16"/>
                            </w:rPr>
                            <w:t>Guishan</w:t>
                          </w:r>
                          <w:proofErr w:type="spellEnd"/>
                          <w:r w:rsidRPr="005A0B0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A0B07">
                            <w:rPr>
                              <w:sz w:val="16"/>
                              <w:szCs w:val="16"/>
                            </w:rPr>
                            <w:t>Dist.,Taoyuan</w:t>
                          </w:r>
                          <w:proofErr w:type="spellEnd"/>
                          <w:r w:rsidRPr="005A0B07">
                            <w:rPr>
                              <w:sz w:val="16"/>
                              <w:szCs w:val="16"/>
                            </w:rPr>
                            <w:t xml:space="preserve"> City 33302, Taiwan (R.O.C.)</w:t>
                          </w:r>
                        </w:p>
                        <w:p w:rsidR="00D00190" w:rsidRPr="005A0B07" w:rsidRDefault="00D00190" w:rsidP="00D0019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A0B07">
                            <w:rPr>
                              <w:sz w:val="16"/>
                              <w:szCs w:val="16"/>
                            </w:rPr>
                            <w:t xml:space="preserve">TEL: +886-3-2118800  </w:t>
                          </w:r>
                          <w:r w:rsidR="00B00CBA" w:rsidRPr="005A0B07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5A0B07">
                            <w:rPr>
                              <w:sz w:val="16"/>
                              <w:szCs w:val="16"/>
                            </w:rPr>
                            <w:t>FAX:+</w:t>
                          </w:r>
                          <w:proofErr w:type="gramEnd"/>
                          <w:r w:rsidRPr="005A0B07">
                            <w:rPr>
                              <w:sz w:val="16"/>
                              <w:szCs w:val="16"/>
                            </w:rPr>
                            <w:t>886-3-2118700</w:t>
                          </w:r>
                        </w:p>
                        <w:p w:rsidR="00D00190" w:rsidRPr="005A0B07" w:rsidRDefault="00D00190" w:rsidP="00D0019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A0B07">
                            <w:rPr>
                              <w:rFonts w:hint="eastAsia"/>
                              <w:sz w:val="16"/>
                              <w:szCs w:val="16"/>
                            </w:rPr>
                            <w:t>http://www.cgu.edu.tw</w:t>
                          </w:r>
                        </w:p>
                        <w:p w:rsidR="00D00190" w:rsidRPr="009B77CF" w:rsidRDefault="004A0E2A">
                          <w:pP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</w:pPr>
                          <w:r w:rsidRPr="005A0B0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33302</w:t>
                          </w:r>
                          <w:r w:rsidRPr="005A0B0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桃園市龜山區文化一路259號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174pt;margin-top:2.3pt;width:312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" fillcolor="white [3201]" stroked="f" strokeweight=".5pt">
              <v:stroke dashstyle="1 1"/>
              <v:path arrowok="t"/>
              <v:textbox>
                <w:txbxContent>
                  <w:p w:rsidR="00D00190" w:rsidRPr="005A0B07" w:rsidRDefault="00D00190" w:rsidP="00B00CBA">
                    <w:pPr>
                      <w:rPr>
                        <w:sz w:val="16"/>
                        <w:szCs w:val="16"/>
                      </w:rPr>
                    </w:pPr>
                    <w:bookmarkStart w:id="1" w:name="_GoBack"/>
                    <w:proofErr w:type="gramStart"/>
                    <w:r w:rsidRPr="005A0B07">
                      <w:rPr>
                        <w:sz w:val="16"/>
                        <w:szCs w:val="16"/>
                      </w:rPr>
                      <w:t>259</w:t>
                    </w:r>
                    <w:r w:rsidR="004A0E2A" w:rsidRPr="005A0B07">
                      <w:rPr>
                        <w:rFonts w:hint="eastAsia"/>
                        <w:sz w:val="16"/>
                        <w:szCs w:val="16"/>
                      </w:rPr>
                      <w:t xml:space="preserve"> </w:t>
                    </w:r>
                    <w:r w:rsidR="00B00CBA" w:rsidRPr="005A0B07">
                      <w:rPr>
                        <w:rFonts w:hint="eastAsia"/>
                        <w:sz w:val="16"/>
                        <w:szCs w:val="16"/>
                      </w:rPr>
                      <w:t>,</w:t>
                    </w:r>
                    <w:proofErr w:type="gramEnd"/>
                    <w:r w:rsidRPr="005A0B07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A0B07">
                      <w:rPr>
                        <w:sz w:val="16"/>
                        <w:szCs w:val="16"/>
                      </w:rPr>
                      <w:t>Wenhua</w:t>
                    </w:r>
                    <w:proofErr w:type="spellEnd"/>
                    <w:r w:rsidRPr="005A0B07">
                      <w:rPr>
                        <w:sz w:val="16"/>
                        <w:szCs w:val="16"/>
                      </w:rPr>
                      <w:t xml:space="preserve"> 1st Rd., </w:t>
                    </w:r>
                    <w:proofErr w:type="spellStart"/>
                    <w:r w:rsidRPr="005A0B07">
                      <w:rPr>
                        <w:sz w:val="16"/>
                        <w:szCs w:val="16"/>
                      </w:rPr>
                      <w:t>Guishan</w:t>
                    </w:r>
                    <w:proofErr w:type="spellEnd"/>
                    <w:r w:rsidRPr="005A0B07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A0B07">
                      <w:rPr>
                        <w:sz w:val="16"/>
                        <w:szCs w:val="16"/>
                      </w:rPr>
                      <w:t>Dist.,Taoyuan</w:t>
                    </w:r>
                    <w:proofErr w:type="spellEnd"/>
                    <w:r w:rsidRPr="005A0B07">
                      <w:rPr>
                        <w:sz w:val="16"/>
                        <w:szCs w:val="16"/>
                      </w:rPr>
                      <w:t xml:space="preserve"> City 33302, Taiwan (R.O.C.)</w:t>
                    </w:r>
                  </w:p>
                  <w:p w:rsidR="00D00190" w:rsidRPr="005A0B07" w:rsidRDefault="00D00190" w:rsidP="00D00190">
                    <w:pPr>
                      <w:rPr>
                        <w:sz w:val="16"/>
                        <w:szCs w:val="16"/>
                      </w:rPr>
                    </w:pPr>
                    <w:r w:rsidRPr="005A0B07">
                      <w:rPr>
                        <w:sz w:val="16"/>
                        <w:szCs w:val="16"/>
                      </w:rPr>
                      <w:t xml:space="preserve">TEL: +886-3-2118800  </w:t>
                    </w:r>
                    <w:r w:rsidR="00B00CBA" w:rsidRPr="005A0B07">
                      <w:rPr>
                        <w:rFonts w:hint="eastAsia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5A0B07">
                      <w:rPr>
                        <w:sz w:val="16"/>
                        <w:szCs w:val="16"/>
                      </w:rPr>
                      <w:t>FAX:+</w:t>
                    </w:r>
                    <w:proofErr w:type="gramEnd"/>
                    <w:r w:rsidRPr="005A0B07">
                      <w:rPr>
                        <w:sz w:val="16"/>
                        <w:szCs w:val="16"/>
                      </w:rPr>
                      <w:t>886-3-2118700</w:t>
                    </w:r>
                  </w:p>
                  <w:p w:rsidR="00D00190" w:rsidRPr="005A0B07" w:rsidRDefault="00D00190" w:rsidP="00D00190">
                    <w:pPr>
                      <w:rPr>
                        <w:sz w:val="16"/>
                        <w:szCs w:val="16"/>
                      </w:rPr>
                    </w:pPr>
                    <w:r w:rsidRPr="005A0B07">
                      <w:rPr>
                        <w:rFonts w:hint="eastAsia"/>
                        <w:sz w:val="16"/>
                        <w:szCs w:val="16"/>
                      </w:rPr>
                      <w:t>http://www.cgu.edu.tw</w:t>
                    </w:r>
                  </w:p>
                  <w:p w:rsidR="00D00190" w:rsidRPr="009B77CF" w:rsidRDefault="004A0E2A">
                    <w:pPr>
                      <w:rPr>
                        <w:rFonts w:ascii="標楷體" w:eastAsia="標楷體" w:hAnsi="標楷體" w:hint="eastAsia"/>
                        <w:sz w:val="16"/>
                        <w:szCs w:val="16"/>
                      </w:rPr>
                    </w:pPr>
                    <w:r w:rsidRPr="005A0B0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33302</w:t>
                    </w:r>
                    <w:r w:rsidRPr="005A0B07">
                      <w:rPr>
                        <w:rFonts w:ascii="標楷體" w:eastAsia="標楷體" w:hAnsi="標楷體" w:hint="eastAsia"/>
                        <w:sz w:val="16"/>
                        <w:szCs w:val="16"/>
                      </w:rPr>
                      <w:t>桃園市龜山區文化一路259號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D00190">
      <w:rPr>
        <w:noProof/>
      </w:rPr>
      <w:drawing>
        <wp:inline distT="0" distB="0" distL="0" distR="0">
          <wp:extent cx="1672590" cy="423598"/>
          <wp:effectExtent l="19050" t="0" r="3810" b="0"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256" cy="424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6344" w:rsidRPr="009B77CF" w:rsidRDefault="004A0E2A" w:rsidP="009B77CF">
    <w:pPr>
      <w:pStyle w:val="a3"/>
      <w:rPr>
        <w:sz w:val="24"/>
        <w:szCs w:val="24"/>
      </w:rPr>
    </w:pPr>
    <w:r>
      <w:rPr>
        <w:rFonts w:hint="eastAsia"/>
      </w:rPr>
      <w:t xml:space="preserve"> </w:t>
    </w:r>
    <w:r w:rsidR="005A0B07">
      <w:rPr>
        <w:rFonts w:hint="eastAsia"/>
      </w:rPr>
      <w:t xml:space="preserve">     </w:t>
    </w:r>
    <w:r w:rsidR="005A0B07" w:rsidRPr="005A0B07">
      <w:rPr>
        <w:rFonts w:hint="eastAsia"/>
      </w:rPr>
      <w:t xml:space="preserve"> </w:t>
    </w:r>
    <w:r w:rsidR="00B00CBA" w:rsidRPr="005A0B07">
      <w:rPr>
        <w:rFonts w:hint="eastAsia"/>
        <w:sz w:val="24"/>
        <w:szCs w:val="24"/>
      </w:rPr>
      <w:t>Chang Gung University</w:t>
    </w:r>
    <w:r w:rsidRPr="005A0B07">
      <w:rPr>
        <w:rFonts w:hint="eastAsia"/>
        <w:sz w:val="24"/>
        <w:szCs w:val="24"/>
      </w:rPr>
      <w:t xml:space="preserve">                                    </w:t>
    </w:r>
  </w:p>
  <w:p w:rsidR="00D00190" w:rsidRDefault="00FB6344">
    <w:pPr>
      <w:pStyle w:val="a3"/>
    </w:pPr>
    <w:r>
      <w:pict>
        <v:rect id="_x0000_i1026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CF" w:rsidRDefault="009B77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BA"/>
    <w:rsid w:val="00096C83"/>
    <w:rsid w:val="000F4036"/>
    <w:rsid w:val="00375FF5"/>
    <w:rsid w:val="004A0E2A"/>
    <w:rsid w:val="004C5AB7"/>
    <w:rsid w:val="005129D1"/>
    <w:rsid w:val="00535C7F"/>
    <w:rsid w:val="005A0B07"/>
    <w:rsid w:val="005F6FDD"/>
    <w:rsid w:val="007C0A73"/>
    <w:rsid w:val="009B77CF"/>
    <w:rsid w:val="009C297B"/>
    <w:rsid w:val="009F2D6E"/>
    <w:rsid w:val="00A33C14"/>
    <w:rsid w:val="00B00CBA"/>
    <w:rsid w:val="00B3378F"/>
    <w:rsid w:val="00C6278F"/>
    <w:rsid w:val="00CD433E"/>
    <w:rsid w:val="00D00190"/>
    <w:rsid w:val="00DD75FC"/>
    <w:rsid w:val="00FB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FE6E2"/>
  <w15:docId w15:val="{3C207484-E4D7-4703-91AE-67C6EE37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C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C7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3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33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263;&#24218;&#22823;&#23416;&#35199;&#24335;&#20449;&#32025;&#31684;&#26412;1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長庚大學西式信紙範本1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0D020W/巫孟蒨</cp:lastModifiedBy>
  <cp:revision>5</cp:revision>
  <cp:lastPrinted>2018-11-19T06:20:00Z</cp:lastPrinted>
  <dcterms:created xsi:type="dcterms:W3CDTF">2018-11-19T06:19:00Z</dcterms:created>
  <dcterms:modified xsi:type="dcterms:W3CDTF">2018-11-19T06:21:00Z</dcterms:modified>
</cp:coreProperties>
</file>